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9C" w:rsidRDefault="00BA279C" w:rsidP="002B2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BA279C" w:rsidRDefault="00BA279C" w:rsidP="00B36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непосредственно образовательной деятельности.</w:t>
      </w:r>
    </w:p>
    <w:p w:rsidR="00BA279C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«До чего дошёл прогресс!»</w:t>
      </w: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Старшая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группа</w:t>
      </w:r>
    </w:p>
    <w:p w:rsidR="00BA279C" w:rsidRPr="00783118" w:rsidRDefault="00BA279C" w:rsidP="00B36B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r w:rsidRPr="0078311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Тагирова Оксана Ильдусовна</w:t>
      </w:r>
    </w:p>
    <w:p w:rsidR="00BA279C" w:rsidRDefault="00BA279C" w:rsidP="00B36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"/>
        <w:gridCol w:w="2396"/>
        <w:gridCol w:w="7930"/>
      </w:tblGrid>
      <w:tr w:rsidR="00BA279C" w:rsidRPr="00B36B2C" w:rsidTr="00143FA3">
        <w:trPr>
          <w:trHeight w:val="593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способностей, конструкторских навыков.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Образовательная: 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кругозора в области техники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умений и навыков при решении конструкторских задач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Развивающая: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самостоятельности в принятии решений, творческой инициативы и воображения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коммуникативных навыков, умение работать в группе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познавательных и психических процессов, оперативной памяти и мышления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внимания, зрительной памяти.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Воспитательная: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волевых качеств, ответственности, умение доводить начатое дело до конца.</w:t>
            </w:r>
          </w:p>
        </w:tc>
      </w:tr>
      <w:tr w:rsidR="00BA279C" w:rsidRPr="00B36B2C" w:rsidTr="00143FA3">
        <w:trPr>
          <w:trHeight w:val="593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Познавательная, коммуникативная, социально – личностная, художественно – эстетическая.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904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 с заданием, карточки со схемами заданий, видео – просьба робота Робика.</w:t>
            </w: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 - Лего, электрический конструктор, пластмассовые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коктейльные трубочки, пластилин, схемы.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79C" w:rsidRPr="00B36B2C" w:rsidTr="00143FA3">
        <w:trPr>
          <w:trHeight w:val="888"/>
        </w:trPr>
        <w:tc>
          <w:tcPr>
            <w:tcW w:w="369" w:type="dxa"/>
          </w:tcPr>
          <w:p w:rsidR="00BA279C" w:rsidRPr="00143FA3" w:rsidRDefault="00BA279C" w:rsidP="0014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A3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словаря</w:t>
            </w:r>
          </w:p>
        </w:tc>
        <w:tc>
          <w:tcPr>
            <w:tcW w:w="7930" w:type="dxa"/>
          </w:tcPr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Роботы – помощники. Робот – ищейка, подводный робот, военные роботы.</w:t>
            </w: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79C" w:rsidRPr="00143FA3" w:rsidRDefault="00BA279C" w:rsidP="0014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79C" w:rsidRPr="00B36B2C" w:rsidRDefault="00BA279C" w:rsidP="00B36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066"/>
        <w:gridCol w:w="2268"/>
        <w:gridCol w:w="3640"/>
        <w:gridCol w:w="2172"/>
      </w:tblGrid>
      <w:tr w:rsidR="00BA279C" w:rsidTr="008B0A74">
        <w:trPr>
          <w:trHeight w:val="328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детей</w:t>
            </w:r>
          </w:p>
        </w:tc>
        <w:tc>
          <w:tcPr>
            <w:tcW w:w="3640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A279C" w:rsidTr="008B0A74">
        <w:trPr>
          <w:trHeight w:val="7514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Вводно-организационный: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деятельность, создание атмосферы заинтересованности.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 детей в круг.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279C" w:rsidRDefault="00BA279C" w:rsidP="00DB5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0C6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279C" w:rsidRPr="000C6753" w:rsidRDefault="00BA279C" w:rsidP="000C6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Воспитатель: </w:t>
            </w: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рада видеть вас снова такими красивыми, здоровыми, с добрыми глазками. Нас ждет сегодня много увлекательного и интересного. Но для начала поздороваемся друг с другом и нашими гостями. 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поднять вверх)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над головой описать большой круг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Земля!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опустить руки на ковер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планета Земля!</w:t>
            </w:r>
          </w:p>
          <w:p w:rsidR="00BA279C" w:rsidRPr="000C6753" w:rsidRDefault="00BA279C" w:rsidP="000C67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большой круг над головой</w:t>
            </w:r>
          </w:p>
          <w:p w:rsidR="00BA279C" w:rsidRDefault="00BA279C" w:rsidP="008E00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наша большая семья! (поворачиваются к гостям)</w:t>
            </w: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79C" w:rsidRPr="008E000B" w:rsidRDefault="00BA279C" w:rsidP="008E00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57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Мотивационно-побудительный этап предстоящей деятельности: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2268" w:type="dxa"/>
          </w:tcPr>
          <w:p w:rsidR="00BA279C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стульчики.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сегодня у нас очень интересное и познавательное занятие. Попрошу вас быть внимательными, сосредоточиться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стульчики </w:t>
            </w:r>
            <w:r w:rsidRPr="00DB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поудобнее.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Звучит сигнал  о помощи!!!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высвечивается видео – послание от робота Робика с просьбой о помощи!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«Я робот – робик, здравствуйте друзья!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С планеты Лего обращаюсь к вам я.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Беда у нас случилась,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Все космические корабли внезапно остановились.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роботы на месте встали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 xml:space="preserve">Все наши микросхемы сбой дали </w:t>
            </w:r>
          </w:p>
          <w:p w:rsidR="00BA279C" w:rsidRPr="00DB59F0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Посылаю вам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жду помощи и понимания.</w:t>
            </w:r>
          </w:p>
          <w:p w:rsidR="00BA279C" w:rsidRDefault="00BA279C" w:rsidP="00DB59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справитесь с ним ловко, получите космическую посылку за сноровку. Б</w:t>
            </w:r>
            <w:r w:rsidRPr="00DB59F0">
              <w:rPr>
                <w:rFonts w:ascii="Times New Roman" w:hAnsi="Times New Roman" w:cs="Times New Roman"/>
                <w:sz w:val="24"/>
                <w:szCs w:val="24"/>
              </w:rPr>
              <w:t>лагодарю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внимание, звездный привет вам и до свидания.</w:t>
            </w:r>
          </w:p>
        </w:tc>
        <w:tc>
          <w:tcPr>
            <w:tcW w:w="2172" w:type="dxa"/>
          </w:tcPr>
          <w:p w:rsidR="00BA279C" w:rsidRPr="00DB59F0" w:rsidRDefault="00BA279C" w:rsidP="00B626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детей на интерактивную доску: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23"/>
        </w:trPr>
        <w:tc>
          <w:tcPr>
            <w:tcW w:w="594" w:type="dxa"/>
          </w:tcPr>
          <w:p w:rsidR="00BA279C" w:rsidRDefault="00BA279C" w:rsidP="007A4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Активное целеполагание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проблемной ситуации, поиск путей ее решения; актуализация знаний, анализ имеющейся текстовой и визуальной информации.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6647EE" w:rsidRDefault="00BA279C" w:rsidP="006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стульчиках.</w:t>
            </w:r>
          </w:p>
        </w:tc>
        <w:tc>
          <w:tcPr>
            <w:tcW w:w="3640" w:type="dxa"/>
          </w:tcPr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как мы сможем помочь Роботу Робику, как справится с его бедой? 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(Примерные ответы детей):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-починить роботов или изобрести новых.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космическую ракету для того, чтобы отправить роботов.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-изобрести микросхемы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космический корабль</w:t>
            </w:r>
          </w:p>
          <w:p w:rsidR="00BA279C" w:rsidRDefault="00BA279C" w:rsidP="0066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41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намеченного плана действий, практическое решение проблемной ситуации.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столами.</w:t>
            </w:r>
          </w:p>
        </w:tc>
        <w:tc>
          <w:tcPr>
            <w:tcW w:w="3640" w:type="dxa"/>
          </w:tcPr>
          <w:p w:rsidR="00BA279C" w:rsidRPr="00617F14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Ребята, прежде чем помочь роботу мы с вами вспомним,   что означает слово Робот? (примерные тветы детей: машина, она помогает человеку, может его заменить). Все верно ребята, а вот и он!!!! Показываю робота! А на кого похож робот???  (примерные ответы: на человека). А чем он от нас отличается? (примерные ответы: живой, неживой). А для чего они нам нужны??? Интересно, а кто создает роботов? (примерные ответы: разработчики, изобретатели). А каких мы знаем роботов, ведь они бывают разными!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домашние роботы, которые помогают нам в доме?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еречисляют: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машина, стиральная машина, пылесос,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мультиварка).</w:t>
            </w:r>
          </w:p>
          <w:p w:rsidR="00BA279C" w:rsidRPr="00617F14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м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еханические роботы,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в которых есть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ответы: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 xml:space="preserve">Часы, заводные игрушки, которые начинают работать при помощи механизма). </w:t>
            </w:r>
          </w:p>
          <w:p w:rsidR="00BA279C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Воспитатель: Ребята, все верно, молодцы, этих роботов мы можем с вами увидеть, они окружают нас. А есть такие роботы, которым мы с вами еще не встречались. Предлагаю послушать  наших ребят, они нам расскажут про них: </w:t>
            </w:r>
          </w:p>
          <w:p w:rsidR="00BA279C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BA279C" w:rsidRPr="00617F14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1Ребенок. 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Робот – ищейка. Заменяет полицейскую собаку, помогает найти следы преступника.</w:t>
            </w:r>
          </w:p>
          <w:p w:rsidR="00BA279C" w:rsidRPr="00617F14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Ребенок.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Военные роботы.  Для помощи военным. Они могут разминировать поля с минами. Сохраняют жизнь людей.</w:t>
            </w:r>
          </w:p>
          <w:p w:rsidR="00BA279C" w:rsidRPr="00617F14" w:rsidRDefault="00BA279C" w:rsidP="00617F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ребенок. 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Роботы – разведчики. Они работают в космосе. Исследуют планеты. Они могут обходиться без воздуха. Без воды, без пищи. Им не страшны не жара, ни холод. Например, роботы смогли доставить с луны горсть грунта и доставить ее на Землю для исследования.</w:t>
            </w:r>
          </w:p>
          <w:p w:rsidR="00BA279C" w:rsidRDefault="00BA279C" w:rsidP="00036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ребенок. </w:t>
            </w:r>
            <w:r w:rsidRPr="00617F14">
              <w:rPr>
                <w:rFonts w:ascii="Times New Roman" w:hAnsi="Times New Roman" w:cs="Times New Roman"/>
                <w:sz w:val="24"/>
                <w:szCs w:val="24"/>
              </w:rPr>
              <w:t>Роботы, которые помогают слепым людям, везде их сопровождают, У таких роботов есть глаза. Они могут помочь передвигаться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в нужном направлении. </w:t>
            </w:r>
          </w:p>
          <w:p w:rsidR="00BA279C" w:rsidRDefault="00BA279C" w:rsidP="00036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036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 ребята, отлично отвечаете на вопросы. Теперь  пришло время, выполнить задания, которые послала нам робот Робик.  </w:t>
            </w:r>
          </w:p>
          <w:p w:rsidR="00BA279C" w:rsidRDefault="00BA279C" w:rsidP="00036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дети делятся на подгруппы по желанию и проходят за столы. (Принеобходимости воспитатель напоминает задания)</w:t>
            </w:r>
          </w:p>
          <w:p w:rsidR="00BA279C" w:rsidRDefault="00BA279C" w:rsidP="008B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A279C" w:rsidRDefault="00BA279C" w:rsidP="007A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4 стола. На каждом столе определенное задание. Детям можно проговорить, о необходимости выполнения всех заданий, в случае если дети не выберут какое – либо задание. За каждым столом закреплен  воспитатель, младший воспитатель, психолог.</w:t>
            </w: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заранее дается индивидуальное задание, найти с родителями интересные факты о четырех роботах: Робот – ищейка, робот – военный, робот- разведчик, робот – помощник для слепых людей.</w:t>
            </w: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Pr="00952087" w:rsidRDefault="00BA279C" w:rsidP="008B0A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Воспитатель напоминает задания:</w:t>
            </w:r>
          </w:p>
          <w:p w:rsidR="00BA279C" w:rsidRPr="00952087" w:rsidRDefault="00BA279C" w:rsidP="008B0A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1 задание: Починить всех сломанных роботов. (Собрать из Лего-конструктора роботов по схеме)</w:t>
            </w:r>
          </w:p>
          <w:p w:rsidR="00BA279C" w:rsidRPr="00952087" w:rsidRDefault="00BA279C" w:rsidP="008B0A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2 задание: Сконструировать космическую ракету, чтобы отправить роботов на планету Лего. (Работа с пластмассовыми коктейльными трубочками и пластелином.)</w:t>
            </w:r>
          </w:p>
          <w:p w:rsidR="00BA279C" w:rsidRPr="00952087" w:rsidRDefault="00BA279C" w:rsidP="008B0A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3 задание: Составить новые микросхемы для Робика, что бы он мог создать новое поколение роботов. (Работа с электро-конструктором, сбор электросхем )</w:t>
            </w:r>
          </w:p>
          <w:p w:rsidR="00BA279C" w:rsidRPr="008B0A74" w:rsidRDefault="00BA279C" w:rsidP="008B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87">
              <w:rPr>
                <w:rFonts w:ascii="Times New Roman" w:hAnsi="Times New Roman" w:cs="Times New Roman"/>
                <w:sz w:val="20"/>
                <w:szCs w:val="20"/>
              </w:rPr>
              <w:t>4 задание: Сконструировать космический корабль из Лего.</w:t>
            </w:r>
          </w:p>
        </w:tc>
      </w:tr>
      <w:tr w:rsidR="00BA279C" w:rsidTr="008B0A74">
        <w:trPr>
          <w:trHeight w:val="374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итогов, оценка результатов деятельности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новое узнали? Где это может пригодиться?)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у выставочного стола  с выполненными заданиями. 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780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оформить выставку.  Обсудить, с какими трудностями столкнулись при выполнении задания? (примрные ответы детей: было трудно работать по схеме с пластмассовыми трубочками, остальные задания были более легкими). Что нового узнали? (примерные ответы детей: узнали, что есть даже роботы которые помогают слепому человеку. Что роботы могут делать за человека тяжелую работу). Воспитатель:  где мы с вами применим полученные  сегодня знания, где они нам пригодятся? (примерные ответы детей: расскажем дома родителям про роботов, когда вырастем сможем изобрести космические корабли, изготавливать схемы для домашних роботов).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C" w:rsidTr="008B0A74">
        <w:trPr>
          <w:trHeight w:val="323"/>
        </w:trPr>
        <w:tc>
          <w:tcPr>
            <w:tcW w:w="594" w:type="dxa"/>
          </w:tcPr>
          <w:p w:rsidR="00BA279C" w:rsidRDefault="00BA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Мотивационно-побудительный этап последующей деятельности:</w:t>
            </w:r>
            <w:r w:rsidRPr="00B36B2C">
              <w:rPr>
                <w:rFonts w:ascii="Times New Roman" w:hAnsi="Times New Roman" w:cs="Times New Roman"/>
              </w:rPr>
              <w:t>предложение предметного материала, обеспечивающего продолжение познавательно-исследовательской деятельности в совместной деятельности взрослого и детей и самостоятельной деятельности дошкольников.</w:t>
            </w:r>
          </w:p>
        </w:tc>
        <w:tc>
          <w:tcPr>
            <w:tcW w:w="2268" w:type="dxa"/>
          </w:tcPr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по кругу на ковре.</w:t>
            </w: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C" w:rsidRDefault="00BA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A279C" w:rsidRDefault="00BA279C" w:rsidP="007A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проходите на ковер, давайте обсудим сегодняшнее мероприятие:  вы с ловко справились с заданием, а значит, как и обещал вам робот получаете комическую посылку. Дети открывают посылку, в ней находятся космические звездочки. Дети награждаются космическими звездочками, а также в посылке находится коробочка нового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</w:t>
            </w:r>
            <w:r w:rsidRPr="00CF4D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  <w:r w:rsidRPr="00CF4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BA279C" w:rsidRDefault="00BA279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9C" w:rsidRDefault="00BA279C" w:rsidP="00B36B2C">
      <w:pPr>
        <w:spacing w:after="0" w:line="240" w:lineRule="auto"/>
        <w:rPr>
          <w:sz w:val="24"/>
          <w:szCs w:val="24"/>
        </w:rPr>
      </w:pPr>
    </w:p>
    <w:p w:rsidR="00BA279C" w:rsidRDefault="00BA279C" w:rsidP="002B26A2">
      <w:pPr>
        <w:tabs>
          <w:tab w:val="left" w:pos="827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</w:t>
      </w:r>
    </w:p>
    <w:p w:rsidR="00BA279C" w:rsidRPr="00B36B2C" w:rsidRDefault="00BA279C" w:rsidP="00B36B2C">
      <w:pPr>
        <w:tabs>
          <w:tab w:val="left" w:pos="827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«_31__»__10____________2018_г</w:t>
      </w:r>
    </w:p>
    <w:sectPr w:rsidR="00BA279C" w:rsidRPr="00B36B2C" w:rsidSect="00B36B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30B5"/>
    <w:multiLevelType w:val="hybridMultilevel"/>
    <w:tmpl w:val="39C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62189"/>
    <w:multiLevelType w:val="hybridMultilevel"/>
    <w:tmpl w:val="8F1E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B491D"/>
    <w:multiLevelType w:val="hybridMultilevel"/>
    <w:tmpl w:val="41ACBA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D17339E"/>
    <w:multiLevelType w:val="hybridMultilevel"/>
    <w:tmpl w:val="DE22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2C"/>
    <w:rsid w:val="0003648F"/>
    <w:rsid w:val="000C6753"/>
    <w:rsid w:val="00143FA3"/>
    <w:rsid w:val="00200E94"/>
    <w:rsid w:val="002313A4"/>
    <w:rsid w:val="002B26A2"/>
    <w:rsid w:val="0033347B"/>
    <w:rsid w:val="0053068D"/>
    <w:rsid w:val="00617F14"/>
    <w:rsid w:val="006647EE"/>
    <w:rsid w:val="0078069E"/>
    <w:rsid w:val="00783118"/>
    <w:rsid w:val="007A4823"/>
    <w:rsid w:val="007C2CFC"/>
    <w:rsid w:val="00884C0A"/>
    <w:rsid w:val="008B0A74"/>
    <w:rsid w:val="008E000B"/>
    <w:rsid w:val="00952087"/>
    <w:rsid w:val="009C6DCD"/>
    <w:rsid w:val="009F1C63"/>
    <w:rsid w:val="00B36B2C"/>
    <w:rsid w:val="00B62623"/>
    <w:rsid w:val="00B96B7E"/>
    <w:rsid w:val="00BA279C"/>
    <w:rsid w:val="00CD6A22"/>
    <w:rsid w:val="00CF4DA1"/>
    <w:rsid w:val="00DB11F5"/>
    <w:rsid w:val="00DB59F0"/>
    <w:rsid w:val="00E00B0C"/>
    <w:rsid w:val="00E122BD"/>
    <w:rsid w:val="00F379BC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6B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6B2C"/>
    <w:pPr>
      <w:ind w:left="720"/>
    </w:pPr>
  </w:style>
  <w:style w:type="paragraph" w:styleId="NoSpacing">
    <w:name w:val="No Spacing"/>
    <w:uiPriority w:val="99"/>
    <w:qFormat/>
    <w:rsid w:val="00B36B2C"/>
    <w:rPr>
      <w:rFonts w:cs="Calibri"/>
      <w:lang w:eastAsia="en-US"/>
    </w:rPr>
  </w:style>
  <w:style w:type="paragraph" w:customStyle="1" w:styleId="c2">
    <w:name w:val="c2"/>
    <w:basedOn w:val="Normal"/>
    <w:uiPriority w:val="99"/>
    <w:rsid w:val="0066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5</Pages>
  <Words>1169</Words>
  <Characters>6668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Customer</cp:lastModifiedBy>
  <cp:revision>11</cp:revision>
  <cp:lastPrinted>2018-10-29T09:30:00Z</cp:lastPrinted>
  <dcterms:created xsi:type="dcterms:W3CDTF">2015-01-26T04:42:00Z</dcterms:created>
  <dcterms:modified xsi:type="dcterms:W3CDTF">2018-10-31T15:30:00Z</dcterms:modified>
</cp:coreProperties>
</file>