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46" w:rsidRPr="007A7E2E" w:rsidRDefault="002F0446" w:rsidP="007A7E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E2E">
        <w:rPr>
          <w:rFonts w:ascii="Times New Roman" w:hAnsi="Times New Roman" w:cs="Times New Roman"/>
          <w:b/>
          <w:bCs/>
          <w:sz w:val="28"/>
          <w:szCs w:val="28"/>
        </w:rPr>
        <w:t>Игра</w:t>
      </w:r>
    </w:p>
    <w:p w:rsidR="002F0446" w:rsidRPr="007A7E2E" w:rsidRDefault="002F0446" w:rsidP="007A7E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E2E">
        <w:rPr>
          <w:rFonts w:ascii="Times New Roman" w:hAnsi="Times New Roman" w:cs="Times New Roman"/>
          <w:b/>
          <w:bCs/>
          <w:sz w:val="28"/>
          <w:szCs w:val="28"/>
        </w:rPr>
        <w:t>«Путешествие</w:t>
      </w:r>
    </w:p>
    <w:p w:rsidR="002F0446" w:rsidRPr="007A7E2E" w:rsidRDefault="002F0446" w:rsidP="007A7E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E2E">
        <w:rPr>
          <w:rFonts w:ascii="Times New Roman" w:hAnsi="Times New Roman" w:cs="Times New Roman"/>
          <w:b/>
          <w:bCs/>
          <w:sz w:val="28"/>
          <w:szCs w:val="28"/>
        </w:rPr>
        <w:t>по Конвенции о правах ребенка»</w:t>
      </w:r>
    </w:p>
    <w:p w:rsidR="002F0446" w:rsidRPr="004A499A" w:rsidRDefault="002F0446" w:rsidP="004A499A">
      <w:pPr>
        <w:spacing w:after="200"/>
        <w:ind w:firstLine="5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под музыку «Я имею право» входят в зал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Стулья расставлены в шахматном порядке перед родителями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4A499A">
        <w:rPr>
          <w:rFonts w:ascii="Times New Roman" w:hAnsi="Times New Roman" w:cs="Times New Roman"/>
          <w:sz w:val="24"/>
          <w:szCs w:val="24"/>
        </w:rPr>
        <w:tab/>
        <w:t>Заводит детей в зал</w:t>
      </w:r>
      <w:r w:rsidRPr="004A499A">
        <w:rPr>
          <w:rFonts w:ascii="Times New Roman" w:hAnsi="Times New Roman" w:cs="Times New Roman"/>
          <w:sz w:val="24"/>
          <w:szCs w:val="24"/>
        </w:rPr>
        <w:tab/>
      </w:r>
      <w:r w:rsidRPr="004A499A">
        <w:rPr>
          <w:rFonts w:ascii="Times New Roman" w:hAnsi="Times New Roman" w:cs="Times New Roman"/>
          <w:sz w:val="24"/>
          <w:szCs w:val="24"/>
        </w:rPr>
        <w:tab/>
        <w:t>- Можно?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Заведующий</w:t>
      </w:r>
      <w:r w:rsidRPr="00E3332B">
        <w:rPr>
          <w:rFonts w:ascii="Times New Roman" w:hAnsi="Times New Roman" w:cs="Times New Roman"/>
          <w:sz w:val="24"/>
          <w:szCs w:val="24"/>
        </w:rPr>
        <w:t xml:space="preserve"> </w:t>
      </w:r>
      <w:r w:rsidRPr="004A499A">
        <w:rPr>
          <w:rFonts w:ascii="Times New Roman" w:hAnsi="Times New Roman" w:cs="Times New Roman"/>
          <w:sz w:val="24"/>
          <w:szCs w:val="24"/>
        </w:rPr>
        <w:tab/>
        <w:t>- 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A499A">
        <w:rPr>
          <w:rFonts w:ascii="Times New Roman" w:hAnsi="Times New Roman" w:cs="Times New Roman"/>
          <w:sz w:val="24"/>
          <w:szCs w:val="24"/>
        </w:rPr>
        <w:t>оходите дети , поприветс</w:t>
      </w:r>
      <w:r>
        <w:rPr>
          <w:rFonts w:ascii="Times New Roman" w:hAnsi="Times New Roman" w:cs="Times New Roman"/>
          <w:sz w:val="24"/>
          <w:szCs w:val="24"/>
        </w:rPr>
        <w:t>твуйте родителей, улыбнитесь им!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 - Ребята вы  у нас выросли совсем большие и пойдете   в подготовительную  к школе группу, и сегодня вы присутствуете на взрослом мероприятие,   а говорить мы будем о правах</w:t>
      </w:r>
      <w:r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- А чтобы </w:t>
      </w:r>
      <w:r>
        <w:rPr>
          <w:rFonts w:ascii="Times New Roman" w:hAnsi="Times New Roman" w:cs="Times New Roman"/>
          <w:sz w:val="24"/>
          <w:szCs w:val="24"/>
        </w:rPr>
        <w:t>вам было интересно</w:t>
      </w:r>
      <w:r w:rsidRPr="004A499A">
        <w:rPr>
          <w:rFonts w:ascii="Times New Roman" w:hAnsi="Times New Roman" w:cs="Times New Roman"/>
          <w:sz w:val="24"/>
          <w:szCs w:val="24"/>
        </w:rPr>
        <w:t xml:space="preserve">, я  покажу вам </w:t>
      </w:r>
      <w:r>
        <w:rPr>
          <w:rFonts w:ascii="Times New Roman" w:hAnsi="Times New Roman" w:cs="Times New Roman"/>
          <w:sz w:val="24"/>
          <w:szCs w:val="24"/>
        </w:rPr>
        <w:t>волшебную палочку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499A">
        <w:rPr>
          <w:rFonts w:ascii="Times New Roman" w:hAnsi="Times New Roman" w:cs="Times New Roman"/>
          <w:i/>
          <w:iCs/>
          <w:sz w:val="24"/>
          <w:szCs w:val="24"/>
        </w:rPr>
        <w:t>(манипуляции палочкой,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звучит </w:t>
      </w:r>
      <w:r w:rsidRPr="004A499A">
        <w:rPr>
          <w:rFonts w:ascii="Times New Roman" w:hAnsi="Times New Roman" w:cs="Times New Roman"/>
          <w:i/>
          <w:iCs/>
          <w:sz w:val="24"/>
          <w:szCs w:val="24"/>
        </w:rPr>
        <w:t xml:space="preserve"> волшебная музыка</w:t>
      </w:r>
      <w:r>
        <w:rPr>
          <w:rFonts w:ascii="Times New Roman" w:hAnsi="Times New Roman" w:cs="Times New Roman"/>
          <w:i/>
          <w:iCs/>
          <w:sz w:val="24"/>
          <w:szCs w:val="24"/>
        </w:rPr>
        <w:t>. Появляется Старик хоттабыч</w:t>
      </w:r>
      <w:r w:rsidRPr="004A499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spacing w:after="200"/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Старик Хоттабыч</w:t>
      </w:r>
      <w:r w:rsidRPr="004A499A">
        <w:rPr>
          <w:rFonts w:ascii="Times New Roman" w:hAnsi="Times New Roman" w:cs="Times New Roman"/>
          <w:sz w:val="24"/>
          <w:szCs w:val="24"/>
        </w:rPr>
        <w:t xml:space="preserve"> </w:t>
      </w:r>
      <w:r w:rsidRPr="004A499A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Куда это меня занесло? </w:t>
      </w:r>
      <w:r w:rsidRPr="004A49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(Смотрит по сторонам.)  </w:t>
      </w:r>
      <w:r w:rsidRPr="004A499A">
        <w:rPr>
          <w:rFonts w:ascii="Times New Roman" w:hAnsi="Times New Roman" w:cs="Times New Roman"/>
          <w:sz w:val="24"/>
          <w:szCs w:val="24"/>
        </w:rPr>
        <w:t>Что за чудные отроки здесь собрались?</w:t>
      </w:r>
    </w:p>
    <w:p w:rsidR="002F0446" w:rsidRPr="004A499A" w:rsidRDefault="002F0446" w:rsidP="00E3332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Заведующий</w:t>
      </w:r>
      <w:r w:rsidRPr="004A499A">
        <w:rPr>
          <w:rFonts w:ascii="Times New Roman" w:hAnsi="Times New Roman" w:cs="Times New Roman"/>
          <w:sz w:val="24"/>
          <w:szCs w:val="24"/>
        </w:rPr>
        <w:tab/>
        <w:t>- Старик Хоттабыч, это мы с ребятами из Детского сада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Старик Хоттабыч</w:t>
      </w:r>
      <w:r w:rsidRPr="004A499A">
        <w:rPr>
          <w:rFonts w:ascii="Times New Roman" w:hAnsi="Times New Roman" w:cs="Times New Roman"/>
          <w:sz w:val="24"/>
          <w:szCs w:val="24"/>
        </w:rPr>
        <w:tab/>
        <w:t>- Детский сад? Это место мне не знакомо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Заведующий</w:t>
      </w:r>
      <w:r w:rsidRPr="004A499A">
        <w:rPr>
          <w:rFonts w:ascii="Times New Roman" w:hAnsi="Times New Roman" w:cs="Times New Roman"/>
          <w:sz w:val="24"/>
          <w:szCs w:val="24"/>
        </w:rPr>
        <w:tab/>
        <w:t xml:space="preserve">- Здесь для любви и доброты открыты настежь двери. </w:t>
      </w:r>
      <w:r>
        <w:rPr>
          <w:rFonts w:ascii="Times New Roman" w:hAnsi="Times New Roman" w:cs="Times New Roman"/>
          <w:sz w:val="24"/>
          <w:szCs w:val="24"/>
        </w:rPr>
        <w:t>Сейчас дети споют тебе песню, и ты все узнаешь!</w:t>
      </w:r>
    </w:p>
    <w:p w:rsidR="002F0446" w:rsidRDefault="002F0446" w:rsidP="004A499A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0446" w:rsidRPr="00E3332B" w:rsidRDefault="002F0446" w:rsidP="004A499A">
      <w:pPr>
        <w:ind w:firstLine="5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звучит песня Детский сад</w:t>
      </w:r>
    </w:p>
    <w:p w:rsidR="002F0446" w:rsidRPr="004A499A" w:rsidRDefault="002F0446" w:rsidP="004A499A">
      <w:pPr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499A">
        <w:rPr>
          <w:rFonts w:ascii="Times New Roman" w:hAnsi="Times New Roman" w:cs="Times New Roman"/>
          <w:i/>
          <w:iCs/>
          <w:sz w:val="24"/>
          <w:szCs w:val="24"/>
        </w:rPr>
        <w:t>Дети садятся на стульчики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i/>
          <w:iCs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Заведующий</w:t>
      </w:r>
      <w:r w:rsidRPr="004A499A">
        <w:rPr>
          <w:rFonts w:ascii="Times New Roman" w:hAnsi="Times New Roman" w:cs="Times New Roman"/>
          <w:sz w:val="24"/>
          <w:szCs w:val="24"/>
        </w:rPr>
        <w:tab/>
        <w:t>- Ребята, хочу вам напомнить, что вы имеете полное право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- на воспитание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- на образование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- понимание (взрослых, детей)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- любовь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- заботу родителей, нас воспитателей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- развитие каждого из вас как личности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- право на социальную защищенность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Старик Хоттабыч</w:t>
      </w:r>
      <w:r w:rsidRPr="004A499A">
        <w:rPr>
          <w:rFonts w:ascii="Times New Roman" w:hAnsi="Times New Roman" w:cs="Times New Roman"/>
          <w:sz w:val="24"/>
          <w:szCs w:val="24"/>
        </w:rPr>
        <w:tab/>
        <w:t>- Так вот что такое Детский сад, и права мне ваши понятны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Ребенок</w:t>
      </w:r>
      <w:r w:rsidRPr="004A499A">
        <w:rPr>
          <w:rFonts w:ascii="Times New Roman" w:hAnsi="Times New Roman" w:cs="Times New Roman"/>
          <w:sz w:val="24"/>
          <w:szCs w:val="24"/>
        </w:rPr>
        <w:tab/>
        <w:t>- Старик Хоттабыч, мы расскажем тебе о своих мечтах, правах, желаниях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4A499A">
        <w:rPr>
          <w:rFonts w:ascii="Times New Roman" w:hAnsi="Times New Roman" w:cs="Times New Roman"/>
          <w:sz w:val="24"/>
          <w:szCs w:val="24"/>
        </w:rPr>
        <w:tab/>
        <w:t>-  Приглашаем тебя в сказочное  путешествие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Старик Хоттабыч</w:t>
      </w:r>
      <w:r w:rsidRPr="004A499A">
        <w:rPr>
          <w:rFonts w:ascii="Times New Roman" w:hAnsi="Times New Roman" w:cs="Times New Roman"/>
          <w:sz w:val="24"/>
          <w:szCs w:val="24"/>
        </w:rPr>
        <w:t xml:space="preserve"> </w:t>
      </w:r>
      <w:r w:rsidRPr="004A499A">
        <w:rPr>
          <w:rFonts w:ascii="Times New Roman" w:hAnsi="Times New Roman" w:cs="Times New Roman"/>
          <w:sz w:val="24"/>
          <w:szCs w:val="24"/>
        </w:rPr>
        <w:tab/>
        <w:t>- С вами? С удовольствием, но мои дорогие отроки, мне с вами никак нельзя, ведь я назначен Главным хранителем Великой книги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4A499A">
        <w:rPr>
          <w:rFonts w:ascii="Times New Roman" w:hAnsi="Times New Roman" w:cs="Times New Roman"/>
          <w:sz w:val="24"/>
          <w:szCs w:val="24"/>
        </w:rPr>
        <w:tab/>
        <w:t xml:space="preserve"> - А что это за книга?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Старик Хоттабыч</w:t>
      </w:r>
      <w:r w:rsidRPr="004A499A">
        <w:rPr>
          <w:rFonts w:ascii="Times New Roman" w:hAnsi="Times New Roman" w:cs="Times New Roman"/>
          <w:sz w:val="24"/>
          <w:szCs w:val="24"/>
        </w:rPr>
        <w:t xml:space="preserve"> </w:t>
      </w:r>
      <w:r w:rsidRPr="004A499A">
        <w:rPr>
          <w:rFonts w:ascii="Times New Roman" w:hAnsi="Times New Roman" w:cs="Times New Roman"/>
          <w:sz w:val="24"/>
          <w:szCs w:val="24"/>
        </w:rPr>
        <w:tab/>
        <w:t xml:space="preserve">- Это книга не простая, она вам не знакома 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показывает книгу</w:t>
      </w:r>
      <w:r w:rsidRPr="004A499A">
        <w:rPr>
          <w:rFonts w:ascii="Times New Roman" w:hAnsi="Times New Roman" w:cs="Times New Roman"/>
          <w:sz w:val="24"/>
          <w:szCs w:val="24"/>
        </w:rPr>
        <w:t xml:space="preserve"> «Конвенция ООН по правам ребенка»)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Старик Хоттабыч</w:t>
      </w:r>
      <w:r w:rsidRPr="004A499A">
        <w:rPr>
          <w:rFonts w:ascii="Times New Roman" w:hAnsi="Times New Roman" w:cs="Times New Roman"/>
          <w:sz w:val="24"/>
          <w:szCs w:val="24"/>
        </w:rPr>
        <w:t xml:space="preserve"> </w:t>
      </w:r>
      <w:r w:rsidRPr="004A499A">
        <w:rPr>
          <w:rFonts w:ascii="Times New Roman" w:hAnsi="Times New Roman" w:cs="Times New Roman"/>
          <w:sz w:val="24"/>
          <w:szCs w:val="24"/>
        </w:rPr>
        <w:tab/>
        <w:t>- Вот какое взрослое серьезное название, Уважаемые  родители, желаю вам поближе познакомиться с этой книгой, знать ее и соблюдать права детей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Заведующий</w:t>
      </w:r>
      <w:r w:rsidRPr="004A499A">
        <w:rPr>
          <w:rFonts w:ascii="Times New Roman" w:hAnsi="Times New Roman" w:cs="Times New Roman"/>
          <w:sz w:val="24"/>
          <w:szCs w:val="24"/>
        </w:rPr>
        <w:tab/>
        <w:t xml:space="preserve"> - Ребята, а какие вы свои права знаете?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(  примерн. ответы </w:t>
      </w:r>
      <w:r w:rsidRPr="004A499A">
        <w:rPr>
          <w:rFonts w:ascii="Times New Roman" w:hAnsi="Times New Roman" w:cs="Times New Roman"/>
          <w:sz w:val="24"/>
          <w:szCs w:val="24"/>
        </w:rPr>
        <w:tab/>
        <w:t>- на заботу родителей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ab/>
      </w:r>
      <w:r w:rsidRPr="004A499A">
        <w:rPr>
          <w:rFonts w:ascii="Times New Roman" w:hAnsi="Times New Roman" w:cs="Times New Roman"/>
          <w:sz w:val="24"/>
          <w:szCs w:val="24"/>
        </w:rPr>
        <w:tab/>
      </w:r>
      <w:r w:rsidRPr="004A499A">
        <w:rPr>
          <w:rFonts w:ascii="Times New Roman" w:hAnsi="Times New Roman" w:cs="Times New Roman"/>
          <w:sz w:val="24"/>
          <w:szCs w:val="24"/>
        </w:rPr>
        <w:tab/>
      </w:r>
      <w:r w:rsidRPr="004A499A">
        <w:rPr>
          <w:rFonts w:ascii="Times New Roman" w:hAnsi="Times New Roman" w:cs="Times New Roman"/>
          <w:sz w:val="24"/>
          <w:szCs w:val="24"/>
        </w:rPr>
        <w:tab/>
        <w:t>- на семью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ab/>
      </w:r>
      <w:r w:rsidRPr="004A499A">
        <w:rPr>
          <w:rFonts w:ascii="Times New Roman" w:hAnsi="Times New Roman" w:cs="Times New Roman"/>
          <w:sz w:val="24"/>
          <w:szCs w:val="24"/>
        </w:rPr>
        <w:tab/>
      </w:r>
      <w:r w:rsidRPr="004A499A">
        <w:rPr>
          <w:rFonts w:ascii="Times New Roman" w:hAnsi="Times New Roman" w:cs="Times New Roman"/>
          <w:sz w:val="24"/>
          <w:szCs w:val="24"/>
        </w:rPr>
        <w:tab/>
      </w:r>
      <w:r w:rsidRPr="004A499A">
        <w:rPr>
          <w:rFonts w:ascii="Times New Roman" w:hAnsi="Times New Roman" w:cs="Times New Roman"/>
          <w:sz w:val="24"/>
          <w:szCs w:val="24"/>
        </w:rPr>
        <w:tab/>
        <w:t>- на место жительства)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ab/>
        <w:t>- Уважаемые родители! А какие у детей есть обязанности?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ab/>
        <w:t>(      ответ:</w:t>
      </w:r>
      <w:r w:rsidRPr="004A499A">
        <w:rPr>
          <w:rFonts w:ascii="Times New Roman" w:hAnsi="Times New Roman" w:cs="Times New Roman"/>
          <w:sz w:val="24"/>
          <w:szCs w:val="24"/>
        </w:rPr>
        <w:tab/>
      </w:r>
      <w:r w:rsidRPr="004A499A">
        <w:rPr>
          <w:rFonts w:ascii="Times New Roman" w:hAnsi="Times New Roman" w:cs="Times New Roman"/>
          <w:sz w:val="24"/>
          <w:szCs w:val="24"/>
        </w:rPr>
        <w:tab/>
        <w:t>- нет)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ab/>
        <w:t>- Ребята, еще хочу напомнить, что вы должны уверенно вести себя – в группе, в классе, в офисе, в социу</w:t>
      </w:r>
      <w:r>
        <w:rPr>
          <w:rFonts w:ascii="Times New Roman" w:hAnsi="Times New Roman" w:cs="Times New Roman"/>
          <w:sz w:val="24"/>
          <w:szCs w:val="24"/>
        </w:rPr>
        <w:t xml:space="preserve">ме. Помните, что каждый из вас - </w:t>
      </w:r>
      <w:r w:rsidRPr="004A499A">
        <w:rPr>
          <w:rFonts w:ascii="Times New Roman" w:hAnsi="Times New Roman" w:cs="Times New Roman"/>
          <w:sz w:val="24"/>
          <w:szCs w:val="24"/>
        </w:rPr>
        <w:t>самый лучший!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E3332B" w:rsidRDefault="002F0446" w:rsidP="00E3332B">
      <w:pPr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3332B">
        <w:rPr>
          <w:rFonts w:ascii="Times New Roman" w:hAnsi="Times New Roman" w:cs="Times New Roman"/>
          <w:i/>
          <w:iCs/>
          <w:sz w:val="24"/>
          <w:szCs w:val="24"/>
        </w:rPr>
        <w:t>Вбегает Вовка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Вовка</w:t>
      </w:r>
      <w:r w:rsidRPr="00E3332B">
        <w:rPr>
          <w:rFonts w:ascii="Times New Roman" w:hAnsi="Times New Roman" w:cs="Times New Roman"/>
          <w:sz w:val="24"/>
          <w:szCs w:val="24"/>
        </w:rPr>
        <w:tab/>
      </w:r>
      <w:r w:rsidRPr="004A499A">
        <w:rPr>
          <w:rFonts w:ascii="Times New Roman" w:hAnsi="Times New Roman" w:cs="Times New Roman"/>
          <w:sz w:val="24"/>
          <w:szCs w:val="24"/>
        </w:rPr>
        <w:tab/>
        <w:t>- Эй! Вы кто такие? Чего сюда пришли?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Заведующий</w:t>
      </w:r>
      <w:r w:rsidRPr="004A499A">
        <w:rPr>
          <w:rFonts w:ascii="Times New Roman" w:hAnsi="Times New Roman" w:cs="Times New Roman"/>
          <w:sz w:val="24"/>
          <w:szCs w:val="24"/>
        </w:rPr>
        <w:tab/>
      </w:r>
      <w:r w:rsidRPr="004A499A">
        <w:rPr>
          <w:rFonts w:ascii="Times New Roman" w:hAnsi="Times New Roman" w:cs="Times New Roman"/>
          <w:sz w:val="24"/>
          <w:szCs w:val="24"/>
        </w:rPr>
        <w:tab/>
        <w:t>- Вовка! А хочешь с нами?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Вовка</w:t>
      </w:r>
      <w:r w:rsidRPr="004A499A">
        <w:rPr>
          <w:rFonts w:ascii="Times New Roman" w:hAnsi="Times New Roman" w:cs="Times New Roman"/>
          <w:sz w:val="24"/>
          <w:szCs w:val="24"/>
        </w:rPr>
        <w:tab/>
      </w:r>
      <w:r w:rsidRPr="004A499A">
        <w:rPr>
          <w:rFonts w:ascii="Times New Roman" w:hAnsi="Times New Roman" w:cs="Times New Roman"/>
          <w:sz w:val="24"/>
          <w:szCs w:val="24"/>
        </w:rPr>
        <w:tab/>
        <w:t>- Если работать - то нет!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Заведующий</w:t>
      </w:r>
      <w:r w:rsidRPr="004A499A">
        <w:rPr>
          <w:rFonts w:ascii="Times New Roman" w:hAnsi="Times New Roman" w:cs="Times New Roman"/>
          <w:sz w:val="24"/>
          <w:szCs w:val="24"/>
        </w:rPr>
        <w:tab/>
        <w:t>- Уважаемые родители! А дети имеют право на труд?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ab/>
        <w:t>(  ответ:       только желание)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ab/>
      </w:r>
      <w:r w:rsidRPr="004A499A">
        <w:rPr>
          <w:rFonts w:ascii="Times New Roman" w:hAnsi="Times New Roman" w:cs="Times New Roman"/>
          <w:sz w:val="24"/>
          <w:szCs w:val="24"/>
        </w:rPr>
        <w:tab/>
        <w:t>- Понял Вовка?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AD1FA3" w:rsidRDefault="002F0446" w:rsidP="00AD1FA3">
      <w:pPr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1FA3">
        <w:rPr>
          <w:rFonts w:ascii="Times New Roman" w:hAnsi="Times New Roman" w:cs="Times New Roman"/>
          <w:i/>
          <w:iCs/>
          <w:sz w:val="24"/>
          <w:szCs w:val="24"/>
        </w:rPr>
        <w:t>Стук в дверь, входит царь.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E3332B" w:rsidRDefault="002F0446" w:rsidP="004A499A">
      <w:pPr>
        <w:spacing w:after="200"/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Царь: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Имею я пирожных горы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И есть, что есть, и есть что пить.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Но крашу, крашу я заборы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Чтоб тунеядцем не прослыть (2 раза)</w:t>
      </w:r>
    </w:p>
    <w:p w:rsidR="002F0446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AD1FA3" w:rsidRDefault="002F0446" w:rsidP="00AD1FA3">
      <w:pPr>
        <w:spacing w:after="200"/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>Вовка:</w:t>
      </w:r>
      <w:r w:rsidRPr="004A499A">
        <w:rPr>
          <w:rFonts w:ascii="Times New Roman" w:hAnsi="Times New Roman" w:cs="Times New Roman"/>
          <w:sz w:val="24"/>
          <w:szCs w:val="24"/>
        </w:rPr>
        <w:t xml:space="preserve"> </w:t>
      </w:r>
      <w:r w:rsidRPr="00AD1FA3">
        <w:rPr>
          <w:rFonts w:ascii="Times New Roman" w:hAnsi="Times New Roman" w:cs="Times New Roman"/>
          <w:i/>
          <w:iCs/>
          <w:sz w:val="24"/>
          <w:szCs w:val="24"/>
        </w:rPr>
        <w:t xml:space="preserve">(подбегает ближе к царю и кричит): </w:t>
      </w:r>
      <w:r w:rsidRPr="004A499A">
        <w:rPr>
          <w:rFonts w:ascii="Times New Roman" w:hAnsi="Times New Roman" w:cs="Times New Roman"/>
          <w:sz w:val="24"/>
          <w:szCs w:val="24"/>
        </w:rPr>
        <w:t>Царь! Царь, а Царь!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3332B">
        <w:rPr>
          <w:rFonts w:ascii="Times New Roman" w:hAnsi="Times New Roman" w:cs="Times New Roman"/>
          <w:i/>
          <w:iCs/>
          <w:sz w:val="24"/>
          <w:szCs w:val="24"/>
        </w:rPr>
        <w:t>Царь пугается, бросает кисть, садится на трон,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32B">
        <w:rPr>
          <w:rFonts w:ascii="Times New Roman" w:hAnsi="Times New Roman" w:cs="Times New Roman"/>
          <w:i/>
          <w:iCs/>
          <w:sz w:val="24"/>
          <w:szCs w:val="24"/>
        </w:rPr>
        <w:t>надевает корону</w:t>
      </w:r>
    </w:p>
    <w:p w:rsidR="002F0446" w:rsidRPr="004A499A" w:rsidRDefault="002F0446" w:rsidP="004A499A">
      <w:pPr>
        <w:spacing w:after="200"/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>Царь:</w:t>
      </w:r>
    </w:p>
    <w:p w:rsidR="002F0446" w:rsidRPr="00AD1FA3" w:rsidRDefault="002F0446" w:rsidP="00AD1FA3">
      <w:pPr>
        <w:spacing w:after="200"/>
        <w:ind w:firstLine="540"/>
        <w:rPr>
          <w:rFonts w:ascii="Times New Roman" w:hAnsi="Times New Roman" w:cs="Times New Roman"/>
          <w:i/>
          <w:iCs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 Как я испугался, я уж думал нашу сказку кто почитать взял, а я в таком виде. </w:t>
      </w:r>
      <w:r w:rsidRPr="00E3332B">
        <w:rPr>
          <w:rFonts w:ascii="Times New Roman" w:hAnsi="Times New Roman" w:cs="Times New Roman"/>
          <w:i/>
          <w:iCs/>
          <w:sz w:val="24"/>
          <w:szCs w:val="24"/>
        </w:rPr>
        <w:t>(Снимает корону, идёт дальше красить забор. В это время Вовка садится на трон, надевает корону.)</w:t>
      </w:r>
    </w:p>
    <w:p w:rsidR="002F0446" w:rsidRPr="004A499A" w:rsidRDefault="002F0446" w:rsidP="004A499A">
      <w:pPr>
        <w:spacing w:after="200"/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>Вовка</w:t>
      </w:r>
      <w:r w:rsidRPr="004A49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Эй! Царь - господин!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Что работаешь один?</w:t>
      </w:r>
    </w:p>
    <w:p w:rsidR="002F0446" w:rsidRDefault="002F0446" w:rsidP="007A7E2E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Царям не полагается</w:t>
      </w:r>
    </w:p>
    <w:p w:rsidR="002F0446" w:rsidRPr="007A7E2E" w:rsidRDefault="002F0446" w:rsidP="007A7E2E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spacing w:after="200"/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4A49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0446" w:rsidRPr="004A499A" w:rsidRDefault="002F0446" w:rsidP="004A499A">
      <w:pPr>
        <w:spacing w:after="200"/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Занимался делом я, должен ведь и царь трудиться, без работы никак нельзя!</w:t>
      </w:r>
      <w:r>
        <w:rPr>
          <w:rFonts w:ascii="Times New Roman" w:hAnsi="Times New Roman" w:cs="Times New Roman"/>
          <w:sz w:val="24"/>
          <w:szCs w:val="24"/>
        </w:rPr>
        <w:t xml:space="preserve"> Имею право!</w:t>
      </w:r>
    </w:p>
    <w:p w:rsidR="002F0446" w:rsidRPr="004A499A" w:rsidRDefault="002F0446" w:rsidP="004A499A">
      <w:pPr>
        <w:spacing w:after="200"/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>Вовка:</w:t>
      </w:r>
    </w:p>
    <w:p w:rsidR="002F0446" w:rsidRPr="004A499A" w:rsidRDefault="002F0446" w:rsidP="004A499A">
      <w:pPr>
        <w:spacing w:after="200"/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 И не царское это дело – самому забор красить. Это должны слуги делать, а царь отдаёт приказы и с утра до вечера ест пирожные, мороженое, конфеты. А он заборы красит (смеётся).</w:t>
      </w:r>
    </w:p>
    <w:p w:rsidR="002F0446" w:rsidRPr="004A499A" w:rsidRDefault="002F0446" w:rsidP="004A499A">
      <w:pPr>
        <w:spacing w:after="200"/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>Царь:</w:t>
      </w:r>
    </w:p>
    <w:p w:rsidR="002F0446" w:rsidRPr="004A499A" w:rsidRDefault="002F0446" w:rsidP="004A499A">
      <w:pPr>
        <w:spacing w:after="200"/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 Так-так, понятно. Уступил бы место старшим, аль необучен? Подай-ка корону, великовата она тебе.</w:t>
      </w:r>
    </w:p>
    <w:p w:rsidR="002F0446" w:rsidRPr="004A499A" w:rsidRDefault="002F0446" w:rsidP="004A499A">
      <w:pPr>
        <w:spacing w:after="200"/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 xml:space="preserve">Вовка </w:t>
      </w:r>
      <w:r w:rsidRPr="00E3332B">
        <w:rPr>
          <w:rFonts w:ascii="Times New Roman" w:hAnsi="Times New Roman" w:cs="Times New Roman"/>
          <w:i/>
          <w:iCs/>
          <w:sz w:val="24"/>
          <w:szCs w:val="24"/>
        </w:rPr>
        <w:t>(неохотно):</w:t>
      </w:r>
      <w:r w:rsidRPr="004A4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По-о-о</w:t>
      </w:r>
      <w:r w:rsidRPr="004A499A">
        <w:rPr>
          <w:rFonts w:ascii="Times New Roman" w:hAnsi="Times New Roman" w:cs="Times New Roman"/>
          <w:sz w:val="24"/>
          <w:szCs w:val="24"/>
        </w:rPr>
        <w:t>-жалуйста!</w:t>
      </w:r>
    </w:p>
    <w:p w:rsidR="002F0446" w:rsidRPr="004A499A" w:rsidRDefault="002F0446" w:rsidP="005F6149">
      <w:pPr>
        <w:spacing w:after="200"/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>Царь:</w:t>
      </w:r>
      <w:r w:rsidRPr="004A4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99A">
        <w:rPr>
          <w:rFonts w:ascii="Times New Roman" w:hAnsi="Times New Roman" w:cs="Times New Roman"/>
          <w:sz w:val="24"/>
          <w:szCs w:val="24"/>
        </w:rPr>
        <w:t>Эй, стража! Лентяя изловить, головы его лишить!</w:t>
      </w:r>
    </w:p>
    <w:p w:rsidR="002F0446" w:rsidRPr="00E3332B" w:rsidRDefault="002F0446" w:rsidP="004A499A">
      <w:pPr>
        <w:spacing w:after="200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3332B">
        <w:rPr>
          <w:rFonts w:ascii="Times New Roman" w:hAnsi="Times New Roman" w:cs="Times New Roman"/>
          <w:i/>
          <w:iCs/>
          <w:sz w:val="24"/>
          <w:szCs w:val="24"/>
        </w:rPr>
        <w:t>Царь забирает ведро с кистью, уходит, бурчит. Вовка прячется за ведущего</w:t>
      </w:r>
    </w:p>
    <w:p w:rsidR="002F0446" w:rsidRPr="004A499A" w:rsidRDefault="002F0446" w:rsidP="004A499A">
      <w:pPr>
        <w:spacing w:after="200"/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>Вовка:</w:t>
      </w:r>
    </w:p>
    <w:p w:rsidR="002F0446" w:rsidRPr="004A499A" w:rsidRDefault="002F0446" w:rsidP="004A499A">
      <w:pPr>
        <w:spacing w:after="200"/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 Ой, боюсь! Чего он ко мне пристаёт? </w:t>
      </w:r>
      <w:r w:rsidRPr="00E3332B">
        <w:rPr>
          <w:rFonts w:ascii="Times New Roman" w:hAnsi="Times New Roman" w:cs="Times New Roman"/>
          <w:i/>
          <w:iCs/>
          <w:sz w:val="24"/>
          <w:szCs w:val="24"/>
        </w:rPr>
        <w:t>(Передразнивает.)</w:t>
      </w:r>
      <w:r w:rsidRPr="004A499A">
        <w:rPr>
          <w:rFonts w:ascii="Times New Roman" w:hAnsi="Times New Roman" w:cs="Times New Roman"/>
          <w:sz w:val="24"/>
          <w:szCs w:val="24"/>
        </w:rPr>
        <w:t xml:space="preserve"> Трудиться, трудиться... Ничего я не понял.</w:t>
      </w:r>
    </w:p>
    <w:p w:rsidR="002F0446" w:rsidRPr="004A499A" w:rsidRDefault="002F0446" w:rsidP="004A499A">
      <w:pPr>
        <w:spacing w:after="200"/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</w:p>
    <w:p w:rsidR="002F0446" w:rsidRPr="004A499A" w:rsidRDefault="002F0446" w:rsidP="004A499A">
      <w:pPr>
        <w:spacing w:after="200"/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 Видно, Вовка, ты не любишь трудиться, а наши ребята любят труд</w:t>
      </w:r>
    </w:p>
    <w:p w:rsidR="002F0446" w:rsidRDefault="002F0446" w:rsidP="004A499A">
      <w:pPr>
        <w:spacing w:after="200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2F0446" w:rsidRPr="004A499A" w:rsidRDefault="002F0446" w:rsidP="004A499A">
      <w:pPr>
        <w:spacing w:after="200"/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>Вовка:</w:t>
      </w:r>
    </w:p>
    <w:p w:rsidR="002F0446" w:rsidRPr="004A499A" w:rsidRDefault="002F0446" w:rsidP="005F6149">
      <w:pPr>
        <w:spacing w:after="200"/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 Ну, забор красить понятно, а что ещё? Кирпичи носить туда-сюда, дома строить, дворцы всякие?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Заведующй</w:t>
      </w:r>
      <w:r w:rsidRPr="00E3332B">
        <w:rPr>
          <w:rFonts w:ascii="Times New Roman" w:hAnsi="Times New Roman" w:cs="Times New Roman"/>
          <w:sz w:val="24"/>
          <w:szCs w:val="24"/>
        </w:rPr>
        <w:t xml:space="preserve"> </w:t>
      </w:r>
      <w:r w:rsidRPr="004A499A">
        <w:rPr>
          <w:rFonts w:ascii="Times New Roman" w:hAnsi="Times New Roman" w:cs="Times New Roman"/>
          <w:sz w:val="24"/>
          <w:szCs w:val="24"/>
        </w:rPr>
        <w:tab/>
        <w:t>- Нет эта работа для взрослых, а у детей детский труд, Скажите, дети, как вы умеете трудиться?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ab/>
        <w:t>(прим ответы  )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Музык игра «Помощники»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Заведующий</w:t>
      </w:r>
      <w:r w:rsidRPr="00E3332B">
        <w:rPr>
          <w:rFonts w:ascii="Times New Roman" w:hAnsi="Times New Roman" w:cs="Times New Roman"/>
          <w:sz w:val="24"/>
          <w:szCs w:val="24"/>
        </w:rPr>
        <w:t xml:space="preserve"> </w:t>
      </w:r>
      <w:r w:rsidRPr="004A499A">
        <w:rPr>
          <w:rFonts w:ascii="Times New Roman" w:hAnsi="Times New Roman" w:cs="Times New Roman"/>
          <w:sz w:val="24"/>
          <w:szCs w:val="24"/>
        </w:rPr>
        <w:tab/>
        <w:t>- Вот видишь, Вовка какие наши ребята молодцы все могут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Вовка</w:t>
      </w:r>
      <w:r w:rsidRPr="004A499A">
        <w:rPr>
          <w:rFonts w:ascii="Times New Roman" w:hAnsi="Times New Roman" w:cs="Times New Roman"/>
          <w:sz w:val="24"/>
          <w:szCs w:val="24"/>
        </w:rPr>
        <w:tab/>
        <w:t>- Трудиться вы любите, а отдыхать когда?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Pr="004A499A">
        <w:rPr>
          <w:rFonts w:ascii="Times New Roman" w:hAnsi="Times New Roman" w:cs="Times New Roman"/>
          <w:sz w:val="24"/>
          <w:szCs w:val="24"/>
        </w:rPr>
        <w:tab/>
        <w:t>- Мы умеем и трудиться и учиться и дружить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Default="002F0446" w:rsidP="005F6149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149">
        <w:rPr>
          <w:rFonts w:ascii="Times New Roman" w:hAnsi="Times New Roman" w:cs="Times New Roman"/>
          <w:b/>
          <w:bCs/>
          <w:sz w:val="24"/>
          <w:szCs w:val="24"/>
        </w:rPr>
        <w:t xml:space="preserve">Дети исполняют музыкальную игру </w:t>
      </w:r>
    </w:p>
    <w:p w:rsidR="002F0446" w:rsidRPr="005F6149" w:rsidRDefault="002F0446" w:rsidP="005F6149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149">
        <w:rPr>
          <w:rFonts w:ascii="Times New Roman" w:hAnsi="Times New Roman" w:cs="Times New Roman"/>
          <w:b/>
          <w:bCs/>
          <w:sz w:val="24"/>
          <w:szCs w:val="24"/>
        </w:rPr>
        <w:t>«В этом зале все друзья»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Pr="004A499A">
        <w:rPr>
          <w:rFonts w:ascii="Times New Roman" w:hAnsi="Times New Roman" w:cs="Times New Roman"/>
          <w:sz w:val="24"/>
          <w:szCs w:val="24"/>
        </w:rPr>
        <w:tab/>
        <w:t>-Вот видишь Вовка, и трудиться, и отдыхать ребята умеют, у них есть желание на труд и право на отдых.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Вовка</w:t>
      </w:r>
      <w:r w:rsidRPr="00E3332B">
        <w:rPr>
          <w:rFonts w:ascii="Times New Roman" w:hAnsi="Times New Roman" w:cs="Times New Roman"/>
          <w:sz w:val="24"/>
          <w:szCs w:val="24"/>
        </w:rPr>
        <w:tab/>
      </w:r>
      <w:r w:rsidRPr="004A499A">
        <w:rPr>
          <w:rFonts w:ascii="Times New Roman" w:hAnsi="Times New Roman" w:cs="Times New Roman"/>
          <w:sz w:val="24"/>
          <w:szCs w:val="24"/>
        </w:rPr>
        <w:tab/>
        <w:t>- Что-то у меня голова разболелась от ваших премудростей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Pr="004A499A">
        <w:rPr>
          <w:rFonts w:ascii="Times New Roman" w:hAnsi="Times New Roman" w:cs="Times New Roman"/>
          <w:sz w:val="24"/>
          <w:szCs w:val="24"/>
        </w:rPr>
        <w:tab/>
        <w:t xml:space="preserve">- Тогда нужно вызывать врача. А вы знаете ребята , что все люди и взрослые и дети имеют право на лечение, на мед </w:t>
      </w:r>
      <w:r>
        <w:rPr>
          <w:rFonts w:ascii="Times New Roman" w:hAnsi="Times New Roman" w:cs="Times New Roman"/>
          <w:sz w:val="24"/>
          <w:szCs w:val="24"/>
        </w:rPr>
        <w:t>обслуживание. Дети, а какой сказо</w:t>
      </w:r>
      <w:r w:rsidRPr="004A499A">
        <w:rPr>
          <w:rFonts w:ascii="Times New Roman" w:hAnsi="Times New Roman" w:cs="Times New Roman"/>
          <w:sz w:val="24"/>
          <w:szCs w:val="24"/>
        </w:rPr>
        <w:t xml:space="preserve">чный доктор вам знаком? 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F6149">
        <w:rPr>
          <w:rFonts w:ascii="Times New Roman" w:hAnsi="Times New Roman" w:cs="Times New Roman"/>
          <w:b/>
          <w:bCs/>
          <w:sz w:val="24"/>
          <w:szCs w:val="24"/>
        </w:rPr>
        <w:t>Ответ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99A">
        <w:rPr>
          <w:rFonts w:ascii="Times New Roman" w:hAnsi="Times New Roman" w:cs="Times New Roman"/>
          <w:sz w:val="24"/>
          <w:szCs w:val="24"/>
        </w:rPr>
        <w:t>( Айболит)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Заведующий</w:t>
      </w:r>
      <w:r>
        <w:rPr>
          <w:rFonts w:ascii="Times New Roman" w:hAnsi="Times New Roman" w:cs="Times New Roman"/>
          <w:sz w:val="24"/>
          <w:szCs w:val="24"/>
        </w:rPr>
        <w:tab/>
      </w:r>
      <w:r w:rsidRPr="004A49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Ольга Валентиновна,</w:t>
      </w:r>
      <w:r w:rsidRPr="004A499A">
        <w:rPr>
          <w:rFonts w:ascii="Times New Roman" w:hAnsi="Times New Roman" w:cs="Times New Roman"/>
          <w:sz w:val="24"/>
          <w:szCs w:val="24"/>
        </w:rPr>
        <w:t xml:space="preserve"> звоните Айболиту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99A">
        <w:rPr>
          <w:rFonts w:ascii="Times New Roman" w:hAnsi="Times New Roman" w:cs="Times New Roman"/>
          <w:sz w:val="24"/>
          <w:szCs w:val="24"/>
        </w:rPr>
        <w:t>- Алло, Айболит, срочно нужна ваша помощь</w:t>
      </w:r>
      <w:r>
        <w:rPr>
          <w:rFonts w:ascii="Times New Roman" w:hAnsi="Times New Roman" w:cs="Times New Roman"/>
          <w:sz w:val="24"/>
          <w:szCs w:val="24"/>
        </w:rPr>
        <w:t>. Ждем!</w:t>
      </w:r>
    </w:p>
    <w:p w:rsidR="002F0446" w:rsidRPr="00E3332B" w:rsidRDefault="002F0446" w:rsidP="00E3332B">
      <w:pPr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3332B">
        <w:rPr>
          <w:rFonts w:ascii="Times New Roman" w:hAnsi="Times New Roman" w:cs="Times New Roman"/>
          <w:i/>
          <w:iCs/>
          <w:sz w:val="24"/>
          <w:szCs w:val="24"/>
        </w:rPr>
        <w:t>Входит  Айболит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Айболит</w:t>
      </w:r>
      <w:r w:rsidRPr="004A499A">
        <w:rPr>
          <w:rFonts w:ascii="Times New Roman" w:hAnsi="Times New Roman" w:cs="Times New Roman"/>
          <w:sz w:val="24"/>
          <w:szCs w:val="24"/>
        </w:rPr>
        <w:tab/>
        <w:t>- Кто тут плачет жалобно?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 xml:space="preserve">Вовка </w:t>
      </w:r>
      <w:r w:rsidRPr="004A499A">
        <w:rPr>
          <w:rFonts w:ascii="Times New Roman" w:hAnsi="Times New Roman" w:cs="Times New Roman"/>
          <w:sz w:val="24"/>
          <w:szCs w:val="24"/>
        </w:rPr>
        <w:tab/>
        <w:t>-Ой бо-болит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Айболит</w:t>
      </w:r>
      <w:r w:rsidRPr="004A499A">
        <w:rPr>
          <w:rFonts w:ascii="Times New Roman" w:hAnsi="Times New Roman" w:cs="Times New Roman"/>
          <w:sz w:val="24"/>
          <w:szCs w:val="24"/>
        </w:rPr>
        <w:tab/>
        <w:t>- Что такое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499A">
        <w:rPr>
          <w:rFonts w:ascii="Times New Roman" w:hAnsi="Times New Roman" w:cs="Times New Roman"/>
          <w:sz w:val="24"/>
          <w:szCs w:val="24"/>
        </w:rPr>
        <w:t xml:space="preserve"> неужели ваши дети заболели?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Вовка</w:t>
      </w:r>
      <w:r w:rsidRPr="004A499A">
        <w:rPr>
          <w:rFonts w:ascii="Times New Roman" w:hAnsi="Times New Roman" w:cs="Times New Roman"/>
          <w:sz w:val="24"/>
          <w:szCs w:val="24"/>
        </w:rPr>
        <w:tab/>
        <w:t>-Да да да</w:t>
      </w:r>
      <w:r>
        <w:rPr>
          <w:rFonts w:ascii="Times New Roman" w:hAnsi="Times New Roman" w:cs="Times New Roman"/>
          <w:sz w:val="24"/>
          <w:szCs w:val="24"/>
        </w:rPr>
        <w:t>, у нас ангина, дифте</w:t>
      </w:r>
      <w:r w:rsidRPr="004A499A">
        <w:rPr>
          <w:rFonts w:ascii="Times New Roman" w:hAnsi="Times New Roman" w:cs="Times New Roman"/>
          <w:sz w:val="24"/>
          <w:szCs w:val="24"/>
        </w:rPr>
        <w:t>рит, аппендицит, малярия и бронхит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Айболит</w:t>
      </w:r>
      <w:r w:rsidRPr="004A499A">
        <w:rPr>
          <w:rFonts w:ascii="Times New Roman" w:hAnsi="Times New Roman" w:cs="Times New Roman"/>
          <w:sz w:val="24"/>
          <w:szCs w:val="24"/>
        </w:rPr>
        <w:tab/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- Если вдруг у Оли, Коли, или Пети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 заболит живот или ухо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или насморк одолеет, 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или голова болит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Приходите, приходите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Всех излечит, исцелит 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добрый доктор Айболит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- Ведь все вы имеете на это право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5F6149" w:rsidRDefault="002F0446" w:rsidP="00E3332B">
      <w:pPr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6149">
        <w:rPr>
          <w:rFonts w:ascii="Times New Roman" w:hAnsi="Times New Roman" w:cs="Times New Roman"/>
          <w:i/>
          <w:iCs/>
          <w:sz w:val="24"/>
          <w:szCs w:val="24"/>
        </w:rPr>
        <w:t>Обращаясь к родителям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E3332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ab/>
        <w:t>- А чтобы ваш ребенок был здоров,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99A">
        <w:rPr>
          <w:rFonts w:ascii="Times New Roman" w:hAnsi="Times New Roman" w:cs="Times New Roman"/>
          <w:sz w:val="24"/>
          <w:szCs w:val="24"/>
        </w:rPr>
        <w:t xml:space="preserve"> берегите его, заботьтесь,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99A">
        <w:rPr>
          <w:rFonts w:ascii="Times New Roman" w:hAnsi="Times New Roman" w:cs="Times New Roman"/>
          <w:sz w:val="24"/>
          <w:szCs w:val="24"/>
        </w:rPr>
        <w:t>гуляйте, кормите, любите</w:t>
      </w:r>
      <w:r>
        <w:rPr>
          <w:rFonts w:ascii="Times New Roman" w:hAnsi="Times New Roman" w:cs="Times New Roman"/>
          <w:sz w:val="24"/>
          <w:szCs w:val="24"/>
        </w:rPr>
        <w:t>. Каждый ребенок имеет право быть здоровым!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5F6149" w:rsidRDefault="002F0446" w:rsidP="00E3332B">
      <w:pPr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6149">
        <w:rPr>
          <w:rFonts w:ascii="Times New Roman" w:hAnsi="Times New Roman" w:cs="Times New Roman"/>
          <w:i/>
          <w:iCs/>
          <w:sz w:val="24"/>
          <w:szCs w:val="24"/>
        </w:rPr>
        <w:t>К детям</w:t>
      </w:r>
    </w:p>
    <w:p w:rsidR="002F0446" w:rsidRPr="005F6149" w:rsidRDefault="002F0446" w:rsidP="005F614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99A">
        <w:rPr>
          <w:rFonts w:ascii="Times New Roman" w:hAnsi="Times New Roman" w:cs="Times New Roman"/>
          <w:sz w:val="24"/>
          <w:szCs w:val="24"/>
        </w:rPr>
        <w:t>Закаляйтесь детв</w:t>
      </w:r>
      <w:r>
        <w:rPr>
          <w:rFonts w:ascii="Times New Roman" w:hAnsi="Times New Roman" w:cs="Times New Roman"/>
          <w:sz w:val="24"/>
          <w:szCs w:val="24"/>
        </w:rPr>
        <w:t>ора, в добрый час , физкульт… дети – УРА!</w:t>
      </w:r>
      <w:r w:rsidRPr="004A4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Давайте поиграем в </w:t>
      </w:r>
      <w:r w:rsidRPr="005F6149">
        <w:rPr>
          <w:rFonts w:ascii="Times New Roman" w:hAnsi="Times New Roman" w:cs="Times New Roman"/>
          <w:b/>
          <w:bCs/>
          <w:sz w:val="24"/>
          <w:szCs w:val="24"/>
        </w:rPr>
        <w:t>игру  «Веселая физкультура»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E3332B" w:rsidRDefault="002F0446" w:rsidP="004A499A">
      <w:pPr>
        <w:ind w:firstLine="540"/>
        <w:rPr>
          <w:rFonts w:ascii="Times New Roman" w:hAnsi="Times New Roman" w:cs="Times New Roman"/>
          <w:i/>
          <w:iCs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Вовка</w:t>
      </w:r>
      <w:r w:rsidRPr="00E333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499A">
        <w:rPr>
          <w:rFonts w:ascii="Times New Roman" w:hAnsi="Times New Roman" w:cs="Times New Roman"/>
          <w:sz w:val="24"/>
          <w:szCs w:val="24"/>
        </w:rPr>
        <w:t xml:space="preserve">- Ну вот я и выздоровел </w:t>
      </w:r>
      <w:r w:rsidRPr="00E3332B">
        <w:rPr>
          <w:rFonts w:ascii="Times New Roman" w:hAnsi="Times New Roman" w:cs="Times New Roman"/>
          <w:i/>
          <w:iCs/>
          <w:sz w:val="24"/>
          <w:szCs w:val="24"/>
        </w:rPr>
        <w:t>(нахмурился, отвернулся)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99A">
        <w:rPr>
          <w:rFonts w:ascii="Times New Roman" w:hAnsi="Times New Roman" w:cs="Times New Roman"/>
          <w:sz w:val="24"/>
          <w:szCs w:val="24"/>
        </w:rPr>
        <w:t>- Ребята, кто обидел Вовку? Ну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499A">
        <w:rPr>
          <w:rFonts w:ascii="Times New Roman" w:hAnsi="Times New Roman" w:cs="Times New Roman"/>
          <w:sz w:val="24"/>
          <w:szCs w:val="24"/>
        </w:rPr>
        <w:t xml:space="preserve"> дружок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499A">
        <w:rPr>
          <w:rFonts w:ascii="Times New Roman" w:hAnsi="Times New Roman" w:cs="Times New Roman"/>
          <w:sz w:val="24"/>
          <w:szCs w:val="24"/>
        </w:rPr>
        <w:t xml:space="preserve"> чего нахмурился?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Вовка</w:t>
      </w:r>
      <w:r w:rsidRPr="00E3332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99A">
        <w:rPr>
          <w:rFonts w:ascii="Times New Roman" w:hAnsi="Times New Roman" w:cs="Times New Roman"/>
          <w:sz w:val="24"/>
          <w:szCs w:val="24"/>
        </w:rPr>
        <w:t>- Вовка, да Вовка и совсем я не Вовка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Pr="004A499A">
        <w:rPr>
          <w:rFonts w:ascii="Times New Roman" w:hAnsi="Times New Roman" w:cs="Times New Roman"/>
          <w:sz w:val="24"/>
          <w:szCs w:val="24"/>
        </w:rPr>
        <w:tab/>
        <w:t>- Как же тогда тебя звать?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Вовка</w:t>
      </w:r>
      <w:r w:rsidRPr="00E333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499A">
        <w:rPr>
          <w:rFonts w:ascii="Times New Roman" w:hAnsi="Times New Roman" w:cs="Times New Roman"/>
          <w:sz w:val="24"/>
          <w:szCs w:val="24"/>
        </w:rPr>
        <w:tab/>
        <w:t>- Владимир свет Николаевич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Pr="004A499A">
        <w:rPr>
          <w:rFonts w:ascii="Times New Roman" w:hAnsi="Times New Roman" w:cs="Times New Roman"/>
          <w:sz w:val="24"/>
          <w:szCs w:val="24"/>
        </w:rPr>
        <w:tab/>
        <w:t>- А можно просто Володя?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Володя</w:t>
      </w:r>
      <w:r w:rsidRPr="00E3332B">
        <w:rPr>
          <w:rFonts w:ascii="Times New Roman" w:hAnsi="Times New Roman" w:cs="Times New Roman"/>
          <w:sz w:val="24"/>
          <w:szCs w:val="24"/>
        </w:rPr>
        <w:tab/>
      </w:r>
      <w:r w:rsidRPr="004A499A">
        <w:rPr>
          <w:rFonts w:ascii="Times New Roman" w:hAnsi="Times New Roman" w:cs="Times New Roman"/>
          <w:sz w:val="24"/>
          <w:szCs w:val="24"/>
        </w:rPr>
        <w:t xml:space="preserve">- Можно </w:t>
      </w:r>
    </w:p>
    <w:p w:rsidR="002F0446" w:rsidRDefault="002F0446" w:rsidP="00E3332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3332B">
        <w:rPr>
          <w:rFonts w:ascii="Times New Roman" w:hAnsi="Times New Roman" w:cs="Times New Roman"/>
          <w:b/>
          <w:bCs/>
          <w:sz w:val="24"/>
          <w:szCs w:val="24"/>
        </w:rPr>
        <w:t>Заведующий</w:t>
      </w:r>
      <w:r w:rsidRPr="00E3332B">
        <w:rPr>
          <w:rFonts w:ascii="Times New Roman" w:hAnsi="Times New Roman" w:cs="Times New Roman"/>
          <w:sz w:val="24"/>
          <w:szCs w:val="24"/>
        </w:rPr>
        <w:tab/>
      </w:r>
      <w:r w:rsidRPr="004A499A">
        <w:rPr>
          <w:rFonts w:ascii="Times New Roman" w:hAnsi="Times New Roman" w:cs="Times New Roman"/>
          <w:sz w:val="24"/>
          <w:szCs w:val="24"/>
        </w:rPr>
        <w:t>- Молодец Володя ты</w:t>
      </w:r>
      <w:r>
        <w:rPr>
          <w:rFonts w:ascii="Times New Roman" w:hAnsi="Times New Roman" w:cs="Times New Roman"/>
          <w:sz w:val="24"/>
          <w:szCs w:val="24"/>
        </w:rPr>
        <w:t xml:space="preserve"> и все дети </w:t>
      </w:r>
      <w:r w:rsidRPr="004A499A">
        <w:rPr>
          <w:rFonts w:ascii="Times New Roman" w:hAnsi="Times New Roman" w:cs="Times New Roman"/>
          <w:sz w:val="24"/>
          <w:szCs w:val="24"/>
        </w:rPr>
        <w:t xml:space="preserve"> име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4A499A">
        <w:rPr>
          <w:rFonts w:ascii="Times New Roman" w:hAnsi="Times New Roman" w:cs="Times New Roman"/>
          <w:sz w:val="24"/>
          <w:szCs w:val="24"/>
        </w:rPr>
        <w:t xml:space="preserve"> полное право на имя, отчество, фамилию, право на семью, гражданство, материальное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FA3">
        <w:rPr>
          <w:rFonts w:ascii="Times New Roman" w:hAnsi="Times New Roman" w:cs="Times New Roman"/>
          <w:i/>
          <w:iCs/>
          <w:sz w:val="24"/>
          <w:szCs w:val="24"/>
        </w:rPr>
        <w:t>(Вовка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прощается и </w:t>
      </w:r>
      <w:r w:rsidRPr="00AD1FA3">
        <w:rPr>
          <w:rFonts w:ascii="Times New Roman" w:hAnsi="Times New Roman" w:cs="Times New Roman"/>
          <w:i/>
          <w:iCs/>
          <w:sz w:val="24"/>
          <w:szCs w:val="24"/>
        </w:rPr>
        <w:t xml:space="preserve"> уходит)</w:t>
      </w:r>
    </w:p>
    <w:p w:rsidR="002F0446" w:rsidRPr="00E3332B" w:rsidRDefault="002F0446" w:rsidP="00E3332B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Default="002F0446" w:rsidP="004A499A">
      <w:pPr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3332B">
        <w:rPr>
          <w:rFonts w:ascii="Times New Roman" w:hAnsi="Times New Roman" w:cs="Times New Roman"/>
          <w:i/>
          <w:iCs/>
          <w:sz w:val="24"/>
          <w:szCs w:val="24"/>
        </w:rPr>
        <w:t>Звучит музыка «Карабас из Техаса», забегает в зал Карабас с чемоданом в одной руке, с плеткой в другой руке.</w:t>
      </w:r>
    </w:p>
    <w:p w:rsidR="002F0446" w:rsidRPr="00E3332B" w:rsidRDefault="002F0446" w:rsidP="004A499A">
      <w:pPr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>Карабас</w:t>
      </w:r>
      <w:r w:rsidRPr="004A499A">
        <w:rPr>
          <w:rFonts w:ascii="Times New Roman" w:hAnsi="Times New Roman" w:cs="Times New Roman"/>
          <w:sz w:val="24"/>
          <w:szCs w:val="24"/>
        </w:rPr>
        <w:t>:</w:t>
      </w:r>
    </w:p>
    <w:p w:rsidR="002F0446" w:rsidRPr="00E3332B" w:rsidRDefault="002F0446" w:rsidP="00E3332B">
      <w:pPr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 Кар-рамба! Я, великий Карабас Барабас, самый лучший в мире учитель! Вот здесь </w:t>
      </w:r>
      <w:r w:rsidRPr="00E3332B">
        <w:rPr>
          <w:rFonts w:ascii="Times New Roman" w:hAnsi="Times New Roman" w:cs="Times New Roman"/>
          <w:i/>
          <w:iCs/>
          <w:sz w:val="24"/>
          <w:szCs w:val="24"/>
        </w:rPr>
        <w:t>(трясет чемоданом)</w:t>
      </w:r>
      <w:r w:rsidRPr="004A499A">
        <w:rPr>
          <w:rFonts w:ascii="Times New Roman" w:hAnsi="Times New Roman" w:cs="Times New Roman"/>
          <w:sz w:val="24"/>
          <w:szCs w:val="24"/>
        </w:rPr>
        <w:t xml:space="preserve"> мои лучшие ученики! А вот мой лучший помощник! </w:t>
      </w:r>
      <w:r w:rsidRPr="00E3332B">
        <w:rPr>
          <w:rFonts w:ascii="Times New Roman" w:hAnsi="Times New Roman" w:cs="Times New Roman"/>
          <w:i/>
          <w:iCs/>
          <w:sz w:val="24"/>
          <w:szCs w:val="24"/>
        </w:rPr>
        <w:t>(показывает на плетку).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Вы чего расшумелись? Мы с ребятами находимся в кукольной стране. Здесь все должны быть добрыми и веселыми. И вы, почему не поздоровались с детьми?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>Карабас: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Зачем я с вами должен здороваться?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Так поступают все </w:t>
      </w:r>
      <w:r>
        <w:rPr>
          <w:rFonts w:ascii="Times New Roman" w:hAnsi="Times New Roman" w:cs="Times New Roman"/>
          <w:sz w:val="24"/>
          <w:szCs w:val="24"/>
        </w:rPr>
        <w:t>воспитанные</w:t>
      </w:r>
      <w:r w:rsidRPr="004A499A">
        <w:rPr>
          <w:rFonts w:ascii="Times New Roman" w:hAnsi="Times New Roman" w:cs="Times New Roman"/>
          <w:sz w:val="24"/>
          <w:szCs w:val="24"/>
        </w:rPr>
        <w:t xml:space="preserve"> люди!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>Карабас: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Ну, ладно, здравствуйте!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Здравствуйте, уважаемый! У вас какие-то проблемы?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>Карабас: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Отменяется кукольное представление! Не бу-дет! Вы спросите, почему? Потому что сбежали двое самых лучших, самых любимых моих артистов!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Что вы говорите? Ай-яй-яй! А как их зовут?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>Карабас: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Девчонку зовут Мальвина! Такая, знаете ли, куколка с голубыми волосами, губки бантиком, бровки домиком, глазками хлоп-хлоп! А этого деревянного мальчугана зовут…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AD1FA3" w:rsidRDefault="002F0446" w:rsidP="00AD1FA3">
      <w:pPr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1FA3">
        <w:rPr>
          <w:rFonts w:ascii="Times New Roman" w:hAnsi="Times New Roman" w:cs="Times New Roman"/>
          <w:i/>
          <w:iCs/>
          <w:sz w:val="24"/>
          <w:szCs w:val="24"/>
        </w:rPr>
        <w:t>Буратино с Мальвиной ( выглядывая из-за спины Карабаса):</w:t>
      </w:r>
    </w:p>
    <w:p w:rsidR="002F0446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A499A">
        <w:rPr>
          <w:rFonts w:ascii="Times New Roman" w:hAnsi="Times New Roman" w:cs="Times New Roman"/>
          <w:sz w:val="24"/>
          <w:szCs w:val="24"/>
        </w:rPr>
        <w:t xml:space="preserve"> Ку-ку!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AD1FA3" w:rsidRDefault="002F0446" w:rsidP="004A499A">
      <w:pPr>
        <w:ind w:firstLine="540"/>
        <w:rPr>
          <w:rFonts w:ascii="Times New Roman" w:hAnsi="Times New Roman" w:cs="Times New Roman"/>
          <w:i/>
          <w:iCs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 xml:space="preserve">Карабас </w:t>
      </w:r>
      <w:r w:rsidRPr="00AD1FA3">
        <w:rPr>
          <w:rFonts w:ascii="Times New Roman" w:hAnsi="Times New Roman" w:cs="Times New Roman"/>
          <w:i/>
          <w:iCs/>
          <w:sz w:val="24"/>
          <w:szCs w:val="24"/>
        </w:rPr>
        <w:t>( оглядываясь по сторонам):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 Кто сказал «ку-ку»?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 Да вам послышалось.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Карабас: 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Так вот, этот ничтожный глупый деревянный хвастунишка по имени Буратино…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>Буратино и Мальвина: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 Ку-ку!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 xml:space="preserve">Карабас:  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 Опять «ку-ку»! Я узнал этот голос! Это Буратино. Я его сейчас найду! Клянусь моей бородой, вы где-то его прячете! Я его найду по длинному носу, который он везде сует! А девчонку найду по волосам: они у нее такие голубенькие, такие красивенькие… Тьфу!</w:t>
      </w:r>
    </w:p>
    <w:p w:rsidR="002F0446" w:rsidRPr="004A499A" w:rsidRDefault="002F0446" w:rsidP="004A499A">
      <w:pPr>
        <w:ind w:firstLine="5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0446" w:rsidRDefault="002F0446" w:rsidP="004A499A">
      <w:pPr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1FA3">
        <w:rPr>
          <w:rFonts w:ascii="Times New Roman" w:hAnsi="Times New Roman" w:cs="Times New Roman"/>
          <w:i/>
          <w:iCs/>
          <w:sz w:val="24"/>
          <w:szCs w:val="24"/>
        </w:rPr>
        <w:t>Карабас ищет среди детей Буратино и Мальвину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F0446" w:rsidRPr="00AD1FA3" w:rsidRDefault="002F0446" w:rsidP="004A499A">
      <w:pPr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1FA3">
        <w:rPr>
          <w:rFonts w:ascii="Times New Roman" w:hAnsi="Times New Roman" w:cs="Times New Roman"/>
          <w:i/>
          <w:iCs/>
          <w:sz w:val="24"/>
          <w:szCs w:val="24"/>
        </w:rPr>
        <w:t>Замечает Буратино и Мальвину в центре зала.</w:t>
      </w:r>
    </w:p>
    <w:p w:rsidR="002F0446" w:rsidRDefault="002F0446" w:rsidP="004A499A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 xml:space="preserve">Буратино и Мальвина: 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Ку-ку!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 xml:space="preserve">Карабас: 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Держи! Лови! Уйдут!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AD1FA3" w:rsidRDefault="002F0446" w:rsidP="004A499A">
      <w:pPr>
        <w:spacing w:after="200" w:line="276" w:lineRule="auto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1FA3">
        <w:rPr>
          <w:rFonts w:ascii="Times New Roman" w:hAnsi="Times New Roman" w:cs="Times New Roman"/>
          <w:i/>
          <w:iCs/>
          <w:sz w:val="24"/>
          <w:szCs w:val="24"/>
        </w:rPr>
        <w:t>Карабас ловит Буратино.</w:t>
      </w:r>
    </w:p>
    <w:p w:rsidR="002F0446" w:rsidRPr="004A499A" w:rsidRDefault="002F0446" w:rsidP="004A499A">
      <w:pPr>
        <w:spacing w:after="20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>Карабас:</w:t>
      </w:r>
    </w:p>
    <w:p w:rsidR="002F0446" w:rsidRPr="00AD1FA3" w:rsidRDefault="002F0446" w:rsidP="00AD1FA3">
      <w:pPr>
        <w:spacing w:after="200" w:line="276" w:lineRule="auto"/>
        <w:ind w:firstLine="540"/>
        <w:rPr>
          <w:rFonts w:ascii="Times New Roman" w:hAnsi="Times New Roman" w:cs="Times New Roman"/>
          <w:i/>
          <w:iCs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 Так это ты помешал предст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499A">
        <w:rPr>
          <w:rFonts w:ascii="Times New Roman" w:hAnsi="Times New Roman" w:cs="Times New Roman"/>
          <w:sz w:val="24"/>
          <w:szCs w:val="24"/>
        </w:rPr>
        <w:t xml:space="preserve">влению нашей комедии?  Ну, Буратино, сегодня я растоплю тобой камин... </w:t>
      </w:r>
      <w:r w:rsidRPr="00AD1FA3">
        <w:rPr>
          <w:rFonts w:ascii="Times New Roman" w:hAnsi="Times New Roman" w:cs="Times New Roman"/>
          <w:i/>
          <w:iCs/>
          <w:sz w:val="24"/>
          <w:szCs w:val="24"/>
        </w:rPr>
        <w:t>(Берет его за шиворот.)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 Мой народец странный,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 Глупый, деревянный,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 Кукольный владыка,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 Вот кто я, поди-ка...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 Куклы предо мною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 Стелятся травою...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 У меня есть плетка.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 Плетка в семь хвостов.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 Пригрожу лишь плеткой —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 Мой народец кроткий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 Песни распевает,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 Деньги собирает</w:t>
      </w:r>
    </w:p>
    <w:p w:rsidR="002F0446" w:rsidRPr="004A499A" w:rsidRDefault="002F0446" w:rsidP="004A499A">
      <w:pPr>
        <w:spacing w:after="20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 В мой большой карман...</w:t>
      </w:r>
    </w:p>
    <w:p w:rsidR="002F0446" w:rsidRPr="00AD1FA3" w:rsidRDefault="002F0446" w:rsidP="00AD1FA3">
      <w:pPr>
        <w:spacing w:after="200" w:line="276" w:lineRule="auto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 </w:t>
      </w:r>
      <w:r w:rsidRPr="00AD1FA3">
        <w:rPr>
          <w:rFonts w:ascii="Times New Roman" w:hAnsi="Times New Roman" w:cs="Times New Roman"/>
          <w:i/>
          <w:iCs/>
          <w:sz w:val="24"/>
          <w:szCs w:val="24"/>
        </w:rPr>
        <w:t>Тащит Буратино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но </w:t>
      </w:r>
      <w:r w:rsidRPr="00AD1FA3">
        <w:rPr>
          <w:rFonts w:ascii="Times New Roman" w:hAnsi="Times New Roman" w:cs="Times New Roman"/>
          <w:i/>
          <w:iCs/>
          <w:sz w:val="24"/>
          <w:szCs w:val="24"/>
        </w:rPr>
        <w:t>Буратино убегает. Бегают по залу. Карабас делает вид, что закружился, и падает на пол.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>Куклы</w:t>
      </w:r>
      <w:r w:rsidRPr="004A49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Ура! Наша взяла!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 xml:space="preserve">Карабас: 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Отпустите меня! </w:t>
      </w:r>
      <w:r>
        <w:rPr>
          <w:rFonts w:ascii="Times New Roman" w:hAnsi="Times New Roman" w:cs="Times New Roman"/>
          <w:sz w:val="24"/>
          <w:szCs w:val="24"/>
        </w:rPr>
        <w:t xml:space="preserve">Простите меня! </w:t>
      </w:r>
      <w:r w:rsidRPr="004A499A">
        <w:rPr>
          <w:rFonts w:ascii="Times New Roman" w:hAnsi="Times New Roman" w:cs="Times New Roman"/>
          <w:sz w:val="24"/>
          <w:szCs w:val="24"/>
        </w:rPr>
        <w:t>Я к маме хочу!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AD1FA3" w:rsidRDefault="002F0446" w:rsidP="004A499A">
      <w:pPr>
        <w:ind w:firstLine="540"/>
        <w:rPr>
          <w:rFonts w:ascii="Times New Roman" w:hAnsi="Times New Roman" w:cs="Times New Roman"/>
          <w:i/>
          <w:iCs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>Мальвина:</w:t>
      </w:r>
      <w:r w:rsidRPr="004A499A">
        <w:rPr>
          <w:rFonts w:ascii="Times New Roman" w:hAnsi="Times New Roman" w:cs="Times New Roman"/>
          <w:sz w:val="24"/>
          <w:szCs w:val="24"/>
        </w:rPr>
        <w:t xml:space="preserve"> </w:t>
      </w:r>
      <w:r w:rsidRPr="00AD1FA3">
        <w:rPr>
          <w:rFonts w:ascii="Times New Roman" w:hAnsi="Times New Roman" w:cs="Times New Roman"/>
          <w:i/>
          <w:iCs/>
          <w:sz w:val="24"/>
          <w:szCs w:val="24"/>
        </w:rPr>
        <w:t>(шепчется с Буратино)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Мы отпустим вас и простим, но при одном условии: вы обещаете нам, что оставите нас в покое и отпустите других кукол?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>Карабас: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 Даю вам честное благородное слово! Провалиться мне на этом месте, если я вру!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>Буратино:</w:t>
      </w:r>
    </w:p>
    <w:p w:rsidR="002F0446" w:rsidRPr="00AD1FA3" w:rsidRDefault="002F0446" w:rsidP="004A499A">
      <w:pPr>
        <w:ind w:firstLine="540"/>
        <w:rPr>
          <w:rFonts w:ascii="Times New Roman" w:hAnsi="Times New Roman" w:cs="Times New Roman"/>
          <w:i/>
          <w:iCs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 Но, смотри, без глупостей! </w:t>
      </w:r>
      <w:r w:rsidRPr="00AD1FA3">
        <w:rPr>
          <w:rFonts w:ascii="Times New Roman" w:hAnsi="Times New Roman" w:cs="Times New Roman"/>
          <w:i/>
          <w:iCs/>
          <w:sz w:val="24"/>
          <w:szCs w:val="24"/>
        </w:rPr>
        <w:t>(Поднимают Карабаса с пола)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>Карабас: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Вот спасибо, мои славненькие детишки! Теперь я буду хорошеньким, буду всех любить, а обижать никого не буду. Можете звать меня дядюшка Карабас!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>Мальвина:</w:t>
      </w:r>
    </w:p>
    <w:p w:rsidR="002F0446" w:rsidRPr="00AD1FA3" w:rsidRDefault="002F0446" w:rsidP="004A499A">
      <w:pPr>
        <w:ind w:firstLine="540"/>
        <w:rPr>
          <w:rFonts w:ascii="Times New Roman" w:hAnsi="Times New Roman" w:cs="Times New Roman"/>
          <w:i/>
          <w:iCs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Дядюшка? Вот хорошо. У меня никогда не было дядюшки! </w:t>
      </w:r>
      <w:r w:rsidRPr="00AD1FA3">
        <w:rPr>
          <w:rFonts w:ascii="Times New Roman" w:hAnsi="Times New Roman" w:cs="Times New Roman"/>
          <w:i/>
          <w:iCs/>
          <w:sz w:val="24"/>
          <w:szCs w:val="24"/>
        </w:rPr>
        <w:t>(Целует его в щечку)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>Буратино:</w:t>
      </w:r>
    </w:p>
    <w:p w:rsidR="002F0446" w:rsidRPr="00AD1FA3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А я буду звать тебя Карабасиком! </w:t>
      </w:r>
      <w:r w:rsidRPr="00AD1FA3">
        <w:rPr>
          <w:rFonts w:ascii="Times New Roman" w:hAnsi="Times New Roman" w:cs="Times New Roman"/>
          <w:sz w:val="24"/>
          <w:szCs w:val="24"/>
        </w:rPr>
        <w:t>(</w:t>
      </w:r>
      <w:r w:rsidRPr="00AD1FA3">
        <w:rPr>
          <w:rFonts w:ascii="Times New Roman" w:hAnsi="Times New Roman" w:cs="Times New Roman"/>
          <w:i/>
          <w:iCs/>
          <w:sz w:val="24"/>
          <w:szCs w:val="24"/>
        </w:rPr>
        <w:t>Целует его в щечку)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>Карабас: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Тоже не плохо! Я буду о вас заботиться. А плетку я выброшу!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 xml:space="preserve">Мальвина: 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Может быть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4A499A">
        <w:rPr>
          <w:rFonts w:ascii="Times New Roman" w:hAnsi="Times New Roman" w:cs="Times New Roman"/>
          <w:sz w:val="24"/>
          <w:szCs w:val="24"/>
        </w:rPr>
        <w:t>ы и остальных кукол из своего театра освободите?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>Карабас</w:t>
      </w:r>
      <w:r w:rsidRPr="004A49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Конечно! И устроим кукольное представление!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sz w:val="24"/>
          <w:szCs w:val="24"/>
        </w:rPr>
        <w:t>Карабас: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теперь мне пора</w:t>
      </w:r>
      <w:r w:rsidRPr="004A499A">
        <w:rPr>
          <w:rFonts w:ascii="Times New Roman" w:hAnsi="Times New Roman" w:cs="Times New Roman"/>
          <w:sz w:val="24"/>
          <w:szCs w:val="24"/>
        </w:rPr>
        <w:t xml:space="preserve"> спешить в театр, готовиться к </w:t>
      </w:r>
      <w:r>
        <w:rPr>
          <w:rFonts w:ascii="Times New Roman" w:hAnsi="Times New Roman" w:cs="Times New Roman"/>
          <w:sz w:val="24"/>
          <w:szCs w:val="24"/>
        </w:rPr>
        <w:t>весёлому</w:t>
      </w:r>
      <w:r w:rsidRPr="004A499A">
        <w:rPr>
          <w:rFonts w:ascii="Times New Roman" w:hAnsi="Times New Roman" w:cs="Times New Roman"/>
          <w:sz w:val="24"/>
          <w:szCs w:val="24"/>
        </w:rPr>
        <w:t xml:space="preserve"> выступле</w:t>
      </w:r>
      <w:r>
        <w:rPr>
          <w:rFonts w:ascii="Times New Roman" w:hAnsi="Times New Roman" w:cs="Times New Roman"/>
          <w:sz w:val="24"/>
          <w:szCs w:val="24"/>
        </w:rPr>
        <w:t>нию</w:t>
      </w:r>
      <w:r w:rsidRPr="004A499A">
        <w:rPr>
          <w:rFonts w:ascii="Times New Roman" w:hAnsi="Times New Roman" w:cs="Times New Roman"/>
          <w:sz w:val="24"/>
          <w:szCs w:val="24"/>
        </w:rPr>
        <w:t>! До свидания! До новых встреч! (</w:t>
      </w:r>
      <w:r w:rsidRPr="004A49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Уходит)</w:t>
      </w:r>
    </w:p>
    <w:p w:rsidR="002F0446" w:rsidRPr="004A499A" w:rsidRDefault="002F0446" w:rsidP="004A499A">
      <w:pPr>
        <w:spacing w:after="20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spacing w:after="20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Заведующий:</w:t>
      </w:r>
    </w:p>
    <w:p w:rsidR="002F0446" w:rsidRPr="00AD1FA3" w:rsidRDefault="002F0446" w:rsidP="004A499A">
      <w:pPr>
        <w:spacing w:after="200" w:line="276" w:lineRule="auto"/>
        <w:ind w:firstLine="540"/>
        <w:rPr>
          <w:rFonts w:ascii="Times New Roman" w:hAnsi="Times New Roman" w:cs="Times New Roman"/>
          <w:i/>
          <w:iCs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каких правах сейчас шла речь</w:t>
      </w:r>
      <w:r w:rsidRPr="004A499A">
        <w:rPr>
          <w:rFonts w:ascii="Times New Roman" w:hAnsi="Times New Roman" w:cs="Times New Roman"/>
          <w:sz w:val="24"/>
          <w:szCs w:val="24"/>
        </w:rPr>
        <w:t xml:space="preserve">? Ответы родителей </w:t>
      </w:r>
      <w:r w:rsidRPr="00AD1FA3">
        <w:rPr>
          <w:rFonts w:ascii="Times New Roman" w:hAnsi="Times New Roman" w:cs="Times New Roman"/>
          <w:i/>
          <w:iCs/>
          <w:sz w:val="24"/>
          <w:szCs w:val="24"/>
        </w:rPr>
        <w:t xml:space="preserve">(дети имеют право на безопасные условия жизни, право не подвергаться жестокому и небрежному обращению, дети не должны использоваться в качестве дешевой рабочей силы, дети имеют право на приемлемый уровень жизни). </w:t>
      </w:r>
    </w:p>
    <w:p w:rsidR="002F0446" w:rsidRPr="00AD1FA3" w:rsidRDefault="002F0446" w:rsidP="004A499A">
      <w:pPr>
        <w:spacing w:after="200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AD1FA3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</w:p>
    <w:p w:rsidR="002F0446" w:rsidRPr="004A499A" w:rsidRDefault="002F0446" w:rsidP="004A499A">
      <w:pPr>
        <w:spacing w:after="200"/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 Наверное, нам пора возвращаться в детский сад. </w:t>
      </w:r>
      <w:r>
        <w:rPr>
          <w:rFonts w:ascii="Times New Roman" w:hAnsi="Times New Roman" w:cs="Times New Roman"/>
          <w:sz w:val="24"/>
          <w:szCs w:val="24"/>
        </w:rPr>
        <w:t>Вот видите сколько нового мы узнали и повторили знакомые правила.</w:t>
      </w:r>
    </w:p>
    <w:p w:rsidR="002F0446" w:rsidRPr="004A499A" w:rsidRDefault="002F0446" w:rsidP="004A499A">
      <w:pPr>
        <w:spacing w:after="20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и родители перечисляют права</w:t>
      </w:r>
      <w:r w:rsidRPr="004A499A">
        <w:rPr>
          <w:rFonts w:ascii="Times New Roman" w:hAnsi="Times New Roman" w:cs="Times New Roman"/>
          <w:sz w:val="24"/>
          <w:szCs w:val="24"/>
        </w:rPr>
        <w:t>.</w:t>
      </w:r>
    </w:p>
    <w:p w:rsidR="002F0446" w:rsidRPr="004A499A" w:rsidRDefault="002F0446" w:rsidP="004A499A">
      <w:pPr>
        <w:spacing w:after="20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Стихи</w:t>
      </w:r>
      <w:r w:rsidRPr="004A499A">
        <w:rPr>
          <w:rFonts w:ascii="Times New Roman" w:hAnsi="Times New Roman" w:cs="Times New Roman"/>
          <w:b/>
          <w:bCs/>
          <w:sz w:val="24"/>
          <w:szCs w:val="24"/>
        </w:rPr>
        <w:t xml:space="preserve"> детей: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1 Когда рождается ребенок,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Ему так нужен теплый дом.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С коляской, с ворохом пеленок,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Игрушки чтобы были в нем.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2. Нужны конфеты, как награда,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Воздушный шарик и кровать,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Качели во дворе детсада,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Карандаши, чтоб рисовать.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3.Еще зверюшек разных много,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Леса, луга, поселок свой.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И осень с мокрою дорогой, 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И с елкой Дед Мороз зимой.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4. Корабль нужен  в синем море,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 xml:space="preserve"> В высоком небе самолет.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Велосипед такой красивый,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Что с нетерпеньем лета ждет.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5.И сильный папа очень нужен,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И умной мамы нежный взгляд.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И хлеб, и масло всем на ужин,</w:t>
      </w:r>
    </w:p>
    <w:p w:rsidR="002F0446" w:rsidRPr="004A499A" w:rsidRDefault="002F0446" w:rsidP="004A499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A499A">
        <w:rPr>
          <w:rFonts w:ascii="Times New Roman" w:hAnsi="Times New Roman" w:cs="Times New Roman"/>
          <w:sz w:val="24"/>
          <w:szCs w:val="24"/>
        </w:rPr>
        <w:t>И сказка на ночь для ребят.</w:t>
      </w:r>
    </w:p>
    <w:p w:rsidR="002F0446" w:rsidRPr="004A499A" w:rsidRDefault="002F0446" w:rsidP="004A499A">
      <w:pPr>
        <w:spacing w:after="200"/>
        <w:ind w:firstLine="5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0446" w:rsidRPr="00AD1FA3" w:rsidRDefault="002F0446" w:rsidP="004A499A">
      <w:pPr>
        <w:spacing w:after="200"/>
        <w:ind w:firstLine="5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1F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Дети исполняют песню "Солнечная песенка" </w:t>
      </w:r>
    </w:p>
    <w:p w:rsidR="002F0446" w:rsidRPr="00AD1FA3" w:rsidRDefault="002F0446" w:rsidP="004A499A">
      <w:pPr>
        <w:spacing w:after="200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1FA3">
        <w:rPr>
          <w:rFonts w:ascii="Times New Roman" w:hAnsi="Times New Roman" w:cs="Times New Roman"/>
          <w:i/>
          <w:iCs/>
          <w:sz w:val="24"/>
          <w:szCs w:val="24"/>
        </w:rPr>
        <w:t xml:space="preserve">(сборник "Музыкальная палитра" № 1-2008 год) </w:t>
      </w:r>
    </w:p>
    <w:p w:rsidR="002F0446" w:rsidRPr="004A499A" w:rsidRDefault="002F0446" w:rsidP="004A499A">
      <w:pPr>
        <w:spacing w:after="200"/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spacing w:after="200"/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spacing w:after="200"/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spacing w:after="200"/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spacing w:after="200"/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spacing w:after="200"/>
        <w:ind w:firstLine="540"/>
        <w:rPr>
          <w:rFonts w:ascii="Times New Roman" w:hAnsi="Times New Roman" w:cs="Times New Roman"/>
          <w:sz w:val="24"/>
          <w:szCs w:val="24"/>
        </w:rPr>
      </w:pPr>
    </w:p>
    <w:p w:rsidR="002F0446" w:rsidRPr="004A499A" w:rsidRDefault="002F0446" w:rsidP="004A499A">
      <w:pPr>
        <w:spacing w:after="200"/>
        <w:ind w:firstLine="540"/>
        <w:rPr>
          <w:rFonts w:ascii="Times New Roman" w:hAnsi="Times New Roman" w:cs="Times New Roman"/>
          <w:sz w:val="24"/>
          <w:szCs w:val="24"/>
        </w:rPr>
      </w:pPr>
    </w:p>
    <w:sectPr w:rsidR="002F0446" w:rsidRPr="004A499A" w:rsidSect="007A7E2E">
      <w:footerReference w:type="default" r:id="rId6"/>
      <w:pgSz w:w="8419" w:h="11906" w:orient="landscape"/>
      <w:pgMar w:top="719" w:right="679" w:bottom="851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446" w:rsidRDefault="002F0446">
      <w:r>
        <w:separator/>
      </w:r>
    </w:p>
  </w:endnote>
  <w:endnote w:type="continuationSeparator" w:id="0">
    <w:p w:rsidR="002F0446" w:rsidRDefault="002F0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446" w:rsidRDefault="002F0446" w:rsidP="002F265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2F0446" w:rsidRDefault="002F04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446" w:rsidRDefault="002F0446">
      <w:r>
        <w:separator/>
      </w:r>
    </w:p>
  </w:footnote>
  <w:footnote w:type="continuationSeparator" w:id="0">
    <w:p w:rsidR="002F0446" w:rsidRDefault="002F04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bookFoldPrint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432"/>
    <w:rsid w:val="000E24D7"/>
    <w:rsid w:val="0025436F"/>
    <w:rsid w:val="002F0446"/>
    <w:rsid w:val="002F265B"/>
    <w:rsid w:val="00440A4B"/>
    <w:rsid w:val="004774D3"/>
    <w:rsid w:val="004A499A"/>
    <w:rsid w:val="005F6149"/>
    <w:rsid w:val="006A0E0E"/>
    <w:rsid w:val="006C08BD"/>
    <w:rsid w:val="007A7E2E"/>
    <w:rsid w:val="008451EF"/>
    <w:rsid w:val="00971432"/>
    <w:rsid w:val="00AA1D02"/>
    <w:rsid w:val="00AD1FA3"/>
    <w:rsid w:val="00B6109C"/>
    <w:rsid w:val="00BA41A5"/>
    <w:rsid w:val="00C25EB5"/>
    <w:rsid w:val="00D15CDA"/>
    <w:rsid w:val="00E3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E0E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40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109C"/>
    <w:rPr>
      <w:rFonts w:ascii="Times New Roman" w:hAnsi="Times New Roman" w:cs="Times New Roman"/>
      <w:sz w:val="2"/>
      <w:szCs w:val="2"/>
    </w:rPr>
  </w:style>
  <w:style w:type="paragraph" w:styleId="Footer">
    <w:name w:val="footer"/>
    <w:basedOn w:val="Normal"/>
    <w:link w:val="FooterChar"/>
    <w:uiPriority w:val="99"/>
    <w:rsid w:val="00AD1FA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0E5B"/>
    <w:rPr>
      <w:rFonts w:cs="Calibri"/>
    </w:rPr>
  </w:style>
  <w:style w:type="character" w:styleId="PageNumber">
    <w:name w:val="page number"/>
    <w:basedOn w:val="DefaultParagraphFont"/>
    <w:uiPriority w:val="99"/>
    <w:rsid w:val="00AD1F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12</Pages>
  <Words>1521</Words>
  <Characters>8675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2013-05-28T06:06:00Z</cp:lastPrinted>
  <dcterms:created xsi:type="dcterms:W3CDTF">2013-05-21T07:58:00Z</dcterms:created>
  <dcterms:modified xsi:type="dcterms:W3CDTF">2013-05-28T06:07:00Z</dcterms:modified>
</cp:coreProperties>
</file>